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5A0170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A0170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5A0170">
        <w:rPr>
          <w:rFonts w:ascii="Times New Roman" w:hAnsi="Times New Roman"/>
          <w:b/>
          <w:sz w:val="32"/>
          <w:szCs w:val="32"/>
        </w:rPr>
        <w:t xml:space="preserve"> (</w:t>
      </w:r>
      <w:r w:rsidRPr="005A0170">
        <w:rPr>
          <w:rFonts w:ascii="Times New Roman" w:hAnsi="Times New Roman"/>
          <w:b/>
          <w:sz w:val="32"/>
          <w:szCs w:val="32"/>
        </w:rPr>
        <w:t>DRB</w:t>
      </w:r>
      <w:r w:rsidR="002C7938" w:rsidRPr="005A0170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5A0170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A0170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5A0170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A0170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5A0170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A0170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5A0170">
        <w:rPr>
          <w:rFonts w:ascii="Times New Roman" w:hAnsi="Times New Roman"/>
          <w:b/>
          <w:sz w:val="32"/>
          <w:szCs w:val="32"/>
        </w:rPr>
        <w:t>Kristopher Cadena</w:t>
      </w:r>
      <w:r w:rsidRPr="005A0170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5A0170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A0170">
        <w:rPr>
          <w:rFonts w:ascii="Times New Roman" w:hAnsi="Times New Roman"/>
          <w:b/>
          <w:sz w:val="32"/>
          <w:szCs w:val="32"/>
        </w:rPr>
        <w:t>Phone: 505.</w:t>
      </w:r>
      <w:r w:rsidR="00EA62F3" w:rsidRPr="005A0170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5A0170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5A0170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5A0170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5A017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69C01B4A" w:rsidR="00446F90" w:rsidRPr="005A0170" w:rsidRDefault="00041993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PR-2020-004708</w:t>
            </w:r>
          </w:p>
          <w:p w14:paraId="7A7E4A3C" w14:textId="77777777" w:rsidR="00446F90" w:rsidRPr="005A0170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5A017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5A017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356A3548" w:rsidR="00B27D93" w:rsidRPr="005A0170" w:rsidRDefault="00EF4C08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02</w:t>
            </w:r>
            <w:r w:rsidR="00380C4A"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03</w:t>
            </w:r>
            <w:r w:rsidR="00380C4A"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041993"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</w:t>
            </w:r>
            <w:r w:rsidR="00D230E6"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  <w:p w14:paraId="35C2F258" w14:textId="77777777" w:rsidR="00446F90" w:rsidRPr="005A0170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5A017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5A017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6EEEDA05" w:rsidR="00446F90" w:rsidRPr="005A0170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085F55"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6</w:t>
            </w:r>
          </w:p>
        </w:tc>
      </w:tr>
      <w:tr w:rsidR="00446F90" w:rsidRPr="005A0170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5A017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5A0170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1C1B275F" w:rsidR="007E7050" w:rsidRPr="005A0170" w:rsidRDefault="00041993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E</w:t>
            </w:r>
            <w:r w:rsidR="00380C4A"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</w:t>
            </w: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17</w:t>
            </w:r>
          </w:p>
          <w:p w14:paraId="7A7E4A47" w14:textId="77777777" w:rsidR="00446F90" w:rsidRPr="005A017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016C7D45" w:rsidR="005B79F4" w:rsidRPr="005A0170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3D2421" w:rsidRPr="005A0170">
              <w:rPr>
                <w:rFonts w:ascii="Times New Roman" w:hAnsi="Times New Roman"/>
                <w:spacing w:val="0"/>
                <w:sz w:val="24"/>
                <w:szCs w:val="24"/>
              </w:rPr>
              <w:t>3-C REPLAT LOT 3 INTERSTATE INDUSTRIAL TRACT UNIT II</w:t>
            </w:r>
          </w:p>
          <w:p w14:paraId="7A7E4A49" w14:textId="77777777" w:rsidR="005B79F4" w:rsidRPr="005A0170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3EAE369D" w14:textId="77777777" w:rsidR="00446F90" w:rsidRPr="005A0170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3D2421" w:rsidRPr="005A0170">
              <w:rPr>
                <w:rFonts w:ascii="Times New Roman" w:hAnsi="Times New Roman"/>
                <w:spacing w:val="0"/>
                <w:sz w:val="24"/>
                <w:szCs w:val="24"/>
              </w:rPr>
              <w:t>6600 GULTON CT NE</w:t>
            </w:r>
          </w:p>
          <w:p w14:paraId="7A7E4A4A" w14:textId="2244A658" w:rsidR="00D230E6" w:rsidRPr="005A0170" w:rsidRDefault="00D230E6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446F90" w:rsidRPr="005A0170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427D1A61" w14:textId="77777777" w:rsidR="00E16BEA" w:rsidRPr="005A0170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C" w14:textId="55C00498" w:rsidR="008B2D63" w:rsidRPr="005A0170" w:rsidRDefault="00E16BE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A017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SI-2020-001411 – </w:t>
            </w:r>
            <w:r w:rsidRPr="005A0170">
              <w:rPr>
                <w:rFonts w:ascii="Times New Roman" w:hAnsi="Times New Roman"/>
                <w:spacing w:val="0"/>
                <w:sz w:val="24"/>
                <w:szCs w:val="24"/>
              </w:rPr>
              <w:t>SITE PLAN</w:t>
            </w:r>
          </w:p>
          <w:p w14:paraId="7A7E4A4D" w14:textId="77777777" w:rsidR="00FF0E71" w:rsidRPr="005A0170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5A0170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5A0170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5A0170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5A0170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5A0170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5A0170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5A0170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5A017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5A0170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5A017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5A0170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5A0170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5A0170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105BB30D" w14:textId="66A62ACB" w:rsidR="003D56EF" w:rsidRPr="005A0170" w:rsidRDefault="003D56EF" w:rsidP="009160B2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A0170">
        <w:rPr>
          <w:rFonts w:ascii="Times New Roman" w:hAnsi="Times New Roman"/>
          <w:bCs/>
          <w:spacing w:val="0"/>
          <w:sz w:val="24"/>
          <w:szCs w:val="24"/>
        </w:rPr>
        <w:t>No objection.</w:t>
      </w:r>
    </w:p>
    <w:p w14:paraId="75AA26EF" w14:textId="7D005221" w:rsidR="00500CC6" w:rsidRPr="005A0170" w:rsidRDefault="00A6541B" w:rsidP="009160B2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A0170">
        <w:rPr>
          <w:rFonts w:ascii="Times New Roman" w:hAnsi="Times New Roman"/>
          <w:bCs/>
          <w:spacing w:val="0"/>
          <w:sz w:val="24"/>
          <w:szCs w:val="24"/>
        </w:rPr>
        <w:t xml:space="preserve">Availability </w:t>
      </w:r>
      <w:r w:rsidR="007B1C1B" w:rsidRPr="005A0170">
        <w:rPr>
          <w:rFonts w:ascii="Times New Roman" w:hAnsi="Times New Roman"/>
          <w:bCs/>
          <w:spacing w:val="0"/>
          <w:sz w:val="24"/>
          <w:szCs w:val="24"/>
        </w:rPr>
        <w:t>statement #201107 has been issued and provides the conditions for service.</w:t>
      </w:r>
      <w:bookmarkStart w:id="0" w:name="_GoBack"/>
      <w:bookmarkEnd w:id="0"/>
    </w:p>
    <w:sectPr w:rsidR="00500CC6" w:rsidRPr="005A0170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1B3EA" w14:textId="77777777" w:rsidR="007D549D" w:rsidRDefault="007D549D">
      <w:r>
        <w:separator/>
      </w:r>
    </w:p>
  </w:endnote>
  <w:endnote w:type="continuationSeparator" w:id="0">
    <w:p w14:paraId="64BE4B13" w14:textId="77777777" w:rsidR="007D549D" w:rsidRDefault="007D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E7DD6" w14:textId="77777777" w:rsidR="007D549D" w:rsidRDefault="007D549D">
      <w:r>
        <w:separator/>
      </w:r>
    </w:p>
  </w:footnote>
  <w:footnote w:type="continuationSeparator" w:id="0">
    <w:p w14:paraId="5C003AFC" w14:textId="77777777" w:rsidR="007D549D" w:rsidRDefault="007D5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1993"/>
    <w:rsid w:val="000431D1"/>
    <w:rsid w:val="00065910"/>
    <w:rsid w:val="00074960"/>
    <w:rsid w:val="000751BD"/>
    <w:rsid w:val="0008085D"/>
    <w:rsid w:val="0008199E"/>
    <w:rsid w:val="00081E0A"/>
    <w:rsid w:val="000827B0"/>
    <w:rsid w:val="00085F55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D2421"/>
    <w:rsid w:val="003D56EF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0CC6"/>
    <w:rsid w:val="00507C7F"/>
    <w:rsid w:val="00510A3D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017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1C1B"/>
    <w:rsid w:val="007B7FB5"/>
    <w:rsid w:val="007C1931"/>
    <w:rsid w:val="007C3A4E"/>
    <w:rsid w:val="007D3E72"/>
    <w:rsid w:val="007D41DB"/>
    <w:rsid w:val="007D549D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160B2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4EC"/>
    <w:rsid w:val="00A416CF"/>
    <w:rsid w:val="00A50DAC"/>
    <w:rsid w:val="00A57074"/>
    <w:rsid w:val="00A6541B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5770C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246C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30E6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16BEA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4C08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D7619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F7AD-7005-46E7-B046-A178AE647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http://schemas.microsoft.com/office/2006/documentManagement/types"/>
    <ds:schemaRef ds:uri="1bc7360c-de69-4639-94b1-10a9802f86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BD4B7-1E02-4C39-8BD2-7FDAC0A7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78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37</cp:revision>
  <cp:lastPrinted>2015-02-24T23:30:00Z</cp:lastPrinted>
  <dcterms:created xsi:type="dcterms:W3CDTF">2015-03-03T22:54:00Z</dcterms:created>
  <dcterms:modified xsi:type="dcterms:W3CDTF">2021-02-02T17:07:00Z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