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20780ED1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F06B5A">
        <w:rPr>
          <w:rFonts w:ascii="Times New Roman" w:hAnsi="Times New Roman"/>
          <w:b/>
          <w:sz w:val="32"/>
          <w:szCs w:val="32"/>
        </w:rPr>
        <w:t>Blaine Carter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1E019BE3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F06B5A">
        <w:rPr>
          <w:rFonts w:ascii="Times New Roman" w:hAnsi="Times New Roman"/>
          <w:b/>
          <w:sz w:val="32"/>
          <w:szCs w:val="32"/>
        </w:rPr>
        <w:t>415.9188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F77B9F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2FC78C7" w:rsidR="00446F90" w:rsidRPr="00F77B9F" w:rsidRDefault="00F77B9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PR-2021-005210</w:t>
            </w:r>
          </w:p>
          <w:p w14:paraId="7A7E4A3C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21986A94" w:rsidR="00B27D93" w:rsidRPr="00F77B9F" w:rsidRDefault="00F77B9F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03/31/21</w:t>
            </w:r>
          </w:p>
          <w:p w14:paraId="35C2F258" w14:textId="77777777" w:rsidR="00446F90" w:rsidRPr="00F77B9F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11569DA" w:rsidR="00446F90" w:rsidRPr="00F77B9F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2B7C1592" w:rsidR="007E7050" w:rsidRPr="00F77B9F" w:rsidRDefault="00F77B9F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J-7&amp;8</w:t>
            </w:r>
          </w:p>
          <w:p w14:paraId="7A7E4A47" w14:textId="77777777" w:rsidR="00446F90" w:rsidRPr="00F77B9F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7026C60" w:rsidR="005B79F4" w:rsidRPr="00F77B9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C3A. WESTLAND NORTH</w:t>
            </w:r>
          </w:p>
          <w:p w14:paraId="7A7E4A49" w14:textId="77777777" w:rsidR="005B79F4" w:rsidRPr="00F77B9F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10E8CE83" w:rsidR="00446F90" w:rsidRPr="00F77B9F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1801 ARROYO VISTA BLVD NW between 118T ST and 1801 ARROYO VISTA BLVD NW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2D863614" w:rsidR="008B2D63" w:rsidRPr="00F77B9F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10D578C2" w14:textId="12E97A3D" w:rsidR="00F77B9F" w:rsidRPr="00F77B9F" w:rsidRDefault="00F77B9F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F77B9F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SI-2021-00303 – SITE PLAN</w:t>
            </w:r>
          </w:p>
          <w:p w14:paraId="7A7E4A4D" w14:textId="77777777" w:rsidR="00FF0E71" w:rsidRPr="00F77B9F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F77B9F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F77B9F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F77B9F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2780E963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178636D6" w14:textId="77777777" w:rsidR="00B870BB" w:rsidRDefault="00B870BB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6B89FB77" w14:textId="77777777" w:rsidR="00B870BB" w:rsidRPr="00F77B9F" w:rsidRDefault="00B870BB" w:rsidP="00B870BB">
      <w:pPr>
        <w:autoSpaceDE w:val="0"/>
        <w:autoSpaceDN w:val="0"/>
        <w:ind w:left="1440" w:right="385" w:hanging="144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F77B9F">
        <w:rPr>
          <w:rFonts w:ascii="Times New Roman" w:hAnsi="Times New Roman"/>
          <w:b/>
          <w:bCs/>
          <w:spacing w:val="0"/>
          <w:sz w:val="24"/>
          <w:szCs w:val="24"/>
        </w:rPr>
        <w:t>SI-2021-00303 – SITE PLAN</w:t>
      </w:r>
    </w:p>
    <w:p w14:paraId="1C60543F" w14:textId="77777777" w:rsidR="000E204A" w:rsidRPr="00864B98" w:rsidRDefault="000E204A" w:rsidP="000E204A">
      <w:pPr>
        <w:pStyle w:val="ListParagraph"/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48CDD144" w14:textId="3CE33B92" w:rsidR="001A02CC" w:rsidRPr="00864B98" w:rsidRDefault="000E204A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864B98">
        <w:rPr>
          <w:rFonts w:ascii="Times New Roman" w:hAnsi="Times New Roman"/>
          <w:bCs/>
          <w:spacing w:val="0"/>
          <w:sz w:val="24"/>
          <w:szCs w:val="24"/>
        </w:rPr>
        <w:t xml:space="preserve">The applicant has stated that water and sewer service changes are not applicable to this phase of the park. </w:t>
      </w:r>
      <w:r w:rsidR="001A02CC" w:rsidRPr="00864B98">
        <w:rPr>
          <w:rFonts w:ascii="Times New Roman" w:hAnsi="Times New Roman"/>
          <w:bCs/>
          <w:spacing w:val="0"/>
          <w:sz w:val="24"/>
          <w:szCs w:val="24"/>
        </w:rPr>
        <w:t>The review of this project is based upon that statement.</w:t>
      </w:r>
    </w:p>
    <w:p w14:paraId="64B2BF29" w14:textId="77777777" w:rsidR="00871D6C" w:rsidRPr="005D514B" w:rsidRDefault="00725BB3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5D514B">
        <w:rPr>
          <w:rFonts w:ascii="Times New Roman" w:hAnsi="Times New Roman"/>
          <w:bCs/>
          <w:spacing w:val="0"/>
          <w:sz w:val="24"/>
          <w:szCs w:val="24"/>
        </w:rPr>
        <w:t xml:space="preserve">The Phase I Utility Plans do not depict water or sewer use or facilities at this location. A note is included that </w:t>
      </w:r>
      <w:r w:rsidR="00630CF0" w:rsidRPr="005D514B">
        <w:rPr>
          <w:rFonts w:ascii="Times New Roman" w:hAnsi="Times New Roman"/>
          <w:bCs/>
          <w:spacing w:val="0"/>
          <w:sz w:val="24"/>
          <w:szCs w:val="24"/>
        </w:rPr>
        <w:t xml:space="preserve">future connections </w:t>
      </w:r>
      <w:r w:rsidR="00FE55B2" w:rsidRPr="005D514B">
        <w:rPr>
          <w:rFonts w:ascii="Times New Roman" w:hAnsi="Times New Roman"/>
          <w:bCs/>
          <w:spacing w:val="0"/>
          <w:sz w:val="24"/>
          <w:szCs w:val="24"/>
        </w:rPr>
        <w:t xml:space="preserve">within the park complex </w:t>
      </w:r>
      <w:r w:rsidR="00630CF0" w:rsidRPr="005D514B">
        <w:rPr>
          <w:rFonts w:ascii="Times New Roman" w:hAnsi="Times New Roman"/>
          <w:bCs/>
          <w:spacing w:val="0"/>
          <w:sz w:val="24"/>
          <w:szCs w:val="24"/>
        </w:rPr>
        <w:t>would require a lift station. These facilities are anticipated to be on private property and under private maintenance.</w:t>
      </w:r>
      <w:r w:rsidR="00871D6C" w:rsidRPr="005D514B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47133EA" w14:textId="1BC00D30" w:rsidR="00725BB3" w:rsidRPr="00050A1E" w:rsidRDefault="00871D6C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050A1E">
        <w:rPr>
          <w:rFonts w:ascii="Times New Roman" w:hAnsi="Times New Roman"/>
          <w:bCs/>
          <w:spacing w:val="0"/>
          <w:sz w:val="24"/>
          <w:szCs w:val="24"/>
        </w:rPr>
        <w:t xml:space="preserve">Please explain if there are any other water or sewer services </w:t>
      </w:r>
      <w:r w:rsidR="000623BF" w:rsidRPr="00050A1E">
        <w:rPr>
          <w:rFonts w:ascii="Times New Roman" w:hAnsi="Times New Roman"/>
          <w:bCs/>
          <w:spacing w:val="0"/>
          <w:sz w:val="24"/>
          <w:szCs w:val="24"/>
        </w:rPr>
        <w:t xml:space="preserve">in the build-out of this facility, and if so, how they will be connected to the public water and sewer mains. </w:t>
      </w:r>
      <w:r w:rsidR="00630CF0" w:rsidRPr="00050A1E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11F2B37F" w14:textId="7D32742C" w:rsidR="006C07E5" w:rsidRPr="003A3DB0" w:rsidRDefault="006C07E5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A3DB0">
        <w:rPr>
          <w:rFonts w:ascii="Times New Roman" w:hAnsi="Times New Roman"/>
          <w:bCs/>
          <w:spacing w:val="0"/>
          <w:sz w:val="24"/>
          <w:szCs w:val="24"/>
        </w:rPr>
        <w:lastRenderedPageBreak/>
        <w:t>Availability Statement #150610R</w:t>
      </w:r>
      <w:r w:rsidR="00FE55B2" w:rsidRPr="003A3DB0">
        <w:rPr>
          <w:rFonts w:ascii="Times New Roman" w:hAnsi="Times New Roman"/>
          <w:bCs/>
          <w:spacing w:val="0"/>
          <w:sz w:val="24"/>
          <w:szCs w:val="24"/>
        </w:rPr>
        <w:t xml:space="preserve"> was issued in 2015 and </w:t>
      </w:r>
      <w:r w:rsidR="00387E5D" w:rsidRPr="003A3DB0">
        <w:rPr>
          <w:rFonts w:ascii="Times New Roman" w:hAnsi="Times New Roman"/>
          <w:bCs/>
          <w:spacing w:val="0"/>
          <w:sz w:val="24"/>
          <w:szCs w:val="24"/>
        </w:rPr>
        <w:t>has since expired</w:t>
      </w:r>
      <w:r w:rsidR="00B70829" w:rsidRPr="003A3DB0">
        <w:rPr>
          <w:rFonts w:ascii="Times New Roman" w:hAnsi="Times New Roman"/>
          <w:bCs/>
          <w:spacing w:val="0"/>
          <w:sz w:val="24"/>
          <w:szCs w:val="24"/>
        </w:rPr>
        <w:t xml:space="preserve">. This statement required an extension of </w:t>
      </w:r>
      <w:r w:rsidR="00D13FEF" w:rsidRPr="003A3DB0">
        <w:rPr>
          <w:rFonts w:ascii="Times New Roman" w:hAnsi="Times New Roman"/>
          <w:bCs/>
          <w:spacing w:val="0"/>
          <w:sz w:val="24"/>
          <w:szCs w:val="24"/>
        </w:rPr>
        <w:t>the 12” Distribution Main along the properties south frontage. This does not appear to have been completed</w:t>
      </w:r>
      <w:r w:rsidR="00387E5D" w:rsidRPr="003A3DB0">
        <w:rPr>
          <w:rFonts w:ascii="Times New Roman" w:hAnsi="Times New Roman"/>
          <w:bCs/>
          <w:spacing w:val="0"/>
          <w:sz w:val="24"/>
          <w:szCs w:val="24"/>
        </w:rPr>
        <w:t xml:space="preserve"> with the initial park construction. </w:t>
      </w:r>
      <w:r w:rsidR="00816CD8" w:rsidRPr="003A3DB0">
        <w:rPr>
          <w:rFonts w:ascii="Times New Roman" w:hAnsi="Times New Roman"/>
          <w:bCs/>
          <w:spacing w:val="0"/>
          <w:sz w:val="24"/>
          <w:szCs w:val="24"/>
        </w:rPr>
        <w:t xml:space="preserve">The ABCWUA file for this Statement is </w:t>
      </w:r>
      <w:r w:rsidR="00577A91" w:rsidRPr="003A3DB0">
        <w:rPr>
          <w:rFonts w:ascii="Times New Roman" w:hAnsi="Times New Roman"/>
          <w:bCs/>
          <w:spacing w:val="0"/>
          <w:sz w:val="24"/>
          <w:szCs w:val="24"/>
        </w:rPr>
        <w:t xml:space="preserve">not readily available. Please coordinate with ABCWUA to determine </w:t>
      </w:r>
      <w:r w:rsidR="003A3DB0">
        <w:rPr>
          <w:rFonts w:ascii="Times New Roman" w:hAnsi="Times New Roman"/>
          <w:bCs/>
          <w:spacing w:val="0"/>
          <w:sz w:val="24"/>
          <w:szCs w:val="24"/>
        </w:rPr>
        <w:t>when</w:t>
      </w:r>
      <w:r w:rsidR="00577A91" w:rsidRPr="003A3DB0">
        <w:rPr>
          <w:rFonts w:ascii="Times New Roman" w:hAnsi="Times New Roman"/>
          <w:bCs/>
          <w:spacing w:val="0"/>
          <w:sz w:val="24"/>
          <w:szCs w:val="24"/>
        </w:rPr>
        <w:t xml:space="preserve"> this line should be installed.</w:t>
      </w:r>
      <w:r w:rsidR="00D13FEF" w:rsidRPr="003A3DB0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7672912B" w14:textId="588CCAA1" w:rsidR="005957E0" w:rsidRPr="003A3DB0" w:rsidRDefault="001A02CC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3A3DB0">
        <w:rPr>
          <w:rFonts w:ascii="Times New Roman" w:hAnsi="Times New Roman"/>
          <w:bCs/>
          <w:spacing w:val="0"/>
          <w:sz w:val="24"/>
          <w:szCs w:val="24"/>
        </w:rPr>
        <w:t>Should the plans change to need additional water or sewer service, please r</w:t>
      </w:r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 xml:space="preserve">equest an availability/serviceability statement online at the following link:  </w:t>
      </w:r>
      <w:hyperlink r:id="rId11" w:history="1">
        <w:r w:rsidR="005957E0" w:rsidRPr="003A3DB0">
          <w:rPr>
            <w:rStyle w:val="Hyperlink"/>
            <w:rFonts w:ascii="Times New Roman" w:hAnsi="Times New Roman"/>
            <w:bCs/>
            <w:spacing w:val="0"/>
            <w:sz w:val="24"/>
            <w:szCs w:val="24"/>
          </w:rPr>
          <w:t>http://www.abcwua.org/Availability_Statements.aspx</w:t>
        </w:r>
      </w:hyperlink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  <w:r w:rsidR="00A879ED" w:rsidRPr="003A3DB0">
        <w:rPr>
          <w:rFonts w:ascii="Times New Roman" w:hAnsi="Times New Roman"/>
          <w:bCs/>
          <w:spacing w:val="0"/>
          <w:sz w:val="24"/>
          <w:szCs w:val="24"/>
        </w:rPr>
        <w:t xml:space="preserve">Requests shall include fire marshal requirements. </w:t>
      </w:r>
      <w:r w:rsidR="00532287" w:rsidRPr="003A3DB0">
        <w:rPr>
          <w:rFonts w:ascii="Times New Roman" w:hAnsi="Times New Roman"/>
          <w:bCs/>
          <w:spacing w:val="0"/>
          <w:sz w:val="24"/>
          <w:szCs w:val="24"/>
        </w:rPr>
        <w:t xml:space="preserve">If </w:t>
      </w:r>
      <w:r w:rsidR="00895E21" w:rsidRPr="003A3DB0">
        <w:rPr>
          <w:rFonts w:ascii="Times New Roman" w:hAnsi="Times New Roman"/>
          <w:bCs/>
          <w:spacing w:val="0"/>
          <w:sz w:val="24"/>
          <w:szCs w:val="24"/>
        </w:rPr>
        <w:t>additional services are requested for this project, a</w:t>
      </w:r>
      <w:r w:rsidR="005957E0" w:rsidRPr="003A3DB0">
        <w:rPr>
          <w:rFonts w:ascii="Times New Roman" w:hAnsi="Times New Roman"/>
          <w:bCs/>
          <w:spacing w:val="0"/>
          <w:sz w:val="24"/>
          <w:szCs w:val="24"/>
        </w:rPr>
        <w:t>n executed statement must be obtained prior to approval.</w:t>
      </w:r>
      <w:r w:rsidR="00A879ED" w:rsidRPr="003A3DB0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</w:p>
    <w:p w14:paraId="2C9573D6" w14:textId="343F9DC7" w:rsidR="00C979F6" w:rsidRPr="00380C4A" w:rsidRDefault="00C979F6" w:rsidP="007F376E">
      <w:pPr>
        <w:ind w:left="0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  <w:bookmarkStart w:id="0" w:name="_GoBack"/>
      <w:bookmarkEnd w:id="0"/>
    </w:p>
    <w:sectPr w:rsidR="00C979F6" w:rsidRPr="00380C4A" w:rsidSect="00446F90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476B8" w14:textId="77777777" w:rsidR="00D1105B" w:rsidRDefault="00D1105B">
      <w:r>
        <w:separator/>
      </w:r>
    </w:p>
  </w:endnote>
  <w:endnote w:type="continuationSeparator" w:id="0">
    <w:p w14:paraId="436B634E" w14:textId="77777777" w:rsidR="00D1105B" w:rsidRDefault="00D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196E706A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7B9F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6AE0C" w14:textId="77777777" w:rsidR="00D1105B" w:rsidRDefault="00D1105B">
      <w:r>
        <w:separator/>
      </w:r>
    </w:p>
  </w:footnote>
  <w:footnote w:type="continuationSeparator" w:id="0">
    <w:p w14:paraId="0A8252A1" w14:textId="77777777" w:rsidR="00D1105B" w:rsidRDefault="00D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045F3"/>
    <w:multiLevelType w:val="hybridMultilevel"/>
    <w:tmpl w:val="6562C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386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E2B28"/>
    <w:multiLevelType w:val="hybridMultilevel"/>
    <w:tmpl w:val="AD3687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D57F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57CC6"/>
    <w:multiLevelType w:val="hybridMultilevel"/>
    <w:tmpl w:val="B92A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972A9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2" w15:restartNumberingAfterBreak="0">
    <w:nsid w:val="5DE72AD2"/>
    <w:multiLevelType w:val="hybridMultilevel"/>
    <w:tmpl w:val="5BF68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C5CD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5A0700"/>
    <w:multiLevelType w:val="hybridMultilevel"/>
    <w:tmpl w:val="505AFB04"/>
    <w:lvl w:ilvl="0" w:tplc="6E8A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6A7E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B5560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8" w15:restartNumberingAfterBreak="0">
    <w:nsid w:val="7B7F0D44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0"/>
  </w:num>
  <w:num w:numId="28">
    <w:abstractNumId w:val="12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3EF3"/>
    <w:rsid w:val="0001484E"/>
    <w:rsid w:val="00017E27"/>
    <w:rsid w:val="00017F81"/>
    <w:rsid w:val="000329E6"/>
    <w:rsid w:val="000431D1"/>
    <w:rsid w:val="00050A1E"/>
    <w:rsid w:val="000623BF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E204A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3899"/>
    <w:rsid w:val="001A02CC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87E5D"/>
    <w:rsid w:val="00396150"/>
    <w:rsid w:val="0039627B"/>
    <w:rsid w:val="003A0365"/>
    <w:rsid w:val="003A3DB0"/>
    <w:rsid w:val="003C0B40"/>
    <w:rsid w:val="003C15B3"/>
    <w:rsid w:val="003C2EEA"/>
    <w:rsid w:val="003C3436"/>
    <w:rsid w:val="003E2A8A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2287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77A91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D514B"/>
    <w:rsid w:val="005E3DBE"/>
    <w:rsid w:val="005E4AAF"/>
    <w:rsid w:val="005F1646"/>
    <w:rsid w:val="005F7568"/>
    <w:rsid w:val="00615094"/>
    <w:rsid w:val="00630CF0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C07E5"/>
    <w:rsid w:val="006E2B5D"/>
    <w:rsid w:val="006E355B"/>
    <w:rsid w:val="006E3D9C"/>
    <w:rsid w:val="006F1F89"/>
    <w:rsid w:val="0071473E"/>
    <w:rsid w:val="007202AD"/>
    <w:rsid w:val="00725BB3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376E"/>
    <w:rsid w:val="007F51A3"/>
    <w:rsid w:val="00813F1E"/>
    <w:rsid w:val="00816CD8"/>
    <w:rsid w:val="008170EA"/>
    <w:rsid w:val="00822641"/>
    <w:rsid w:val="00823E41"/>
    <w:rsid w:val="00825163"/>
    <w:rsid w:val="00840F52"/>
    <w:rsid w:val="00864B98"/>
    <w:rsid w:val="00867CCC"/>
    <w:rsid w:val="00871D6C"/>
    <w:rsid w:val="00880000"/>
    <w:rsid w:val="00880623"/>
    <w:rsid w:val="00882601"/>
    <w:rsid w:val="00895E2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0829"/>
    <w:rsid w:val="00B72F6F"/>
    <w:rsid w:val="00B81492"/>
    <w:rsid w:val="00B870BB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979F6"/>
    <w:rsid w:val="00CB320B"/>
    <w:rsid w:val="00CB3A44"/>
    <w:rsid w:val="00CB3A59"/>
    <w:rsid w:val="00CD1281"/>
    <w:rsid w:val="00CD4B3A"/>
    <w:rsid w:val="00CD767F"/>
    <w:rsid w:val="00CE166B"/>
    <w:rsid w:val="00CE362E"/>
    <w:rsid w:val="00CF76BB"/>
    <w:rsid w:val="00D02D16"/>
    <w:rsid w:val="00D05263"/>
    <w:rsid w:val="00D1105B"/>
    <w:rsid w:val="00D13FEF"/>
    <w:rsid w:val="00D166A2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25D9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443C"/>
    <w:rsid w:val="00E27129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60BA"/>
    <w:rsid w:val="00ED46BF"/>
    <w:rsid w:val="00ED483F"/>
    <w:rsid w:val="00EF2865"/>
    <w:rsid w:val="00EF6AC9"/>
    <w:rsid w:val="00F06B5A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77B9F"/>
    <w:rsid w:val="00F82D86"/>
    <w:rsid w:val="00F83068"/>
    <w:rsid w:val="00F870F5"/>
    <w:rsid w:val="00FB387E"/>
    <w:rsid w:val="00FD4047"/>
    <w:rsid w:val="00FD5B1A"/>
    <w:rsid w:val="00FD6407"/>
    <w:rsid w:val="00FE15DE"/>
    <w:rsid w:val="00FE55B2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2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B5D"/>
    <w:pPr>
      <w:spacing w:after="200"/>
      <w:ind w:left="0"/>
    </w:pPr>
    <w:rPr>
      <w:rFonts w:asciiTheme="minorHAnsi" w:eastAsiaTheme="minorHAnsi" w:hAnsiTheme="minorHAnsi" w:cstheme="minorBidi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B5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bcwua.org/Availability_Statement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B5F2F-282A-4C3E-9F3A-0019A36F97C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c7360c-de69-4639-94b1-10a9802f86b8"/>
    <ds:schemaRef ds:uri="9e6173c6-63ef-4e2d-a2dd-55e9008e18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504E10-1B73-463F-B5B5-39C66D23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43</TotalTime>
  <Pages>2</Pages>
  <Words>292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Carter, Blaine M.</cp:lastModifiedBy>
  <cp:revision>26</cp:revision>
  <cp:lastPrinted>2015-02-24T23:30:00Z</cp:lastPrinted>
  <dcterms:created xsi:type="dcterms:W3CDTF">2021-03-16T16:12:00Z</dcterms:created>
  <dcterms:modified xsi:type="dcterms:W3CDTF">2021-03-23T22:20:00Z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