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F67" w:rsidRPr="00A30DA0" w:rsidRDefault="00BD0F67" w:rsidP="00583F92">
      <w:pPr>
        <w:pStyle w:val="Header"/>
        <w:tabs>
          <w:tab w:val="left" w:pos="4140"/>
          <w:tab w:val="left" w:pos="4320"/>
        </w:tabs>
        <w:rPr>
          <w:sz w:val="22"/>
          <w:szCs w:val="22"/>
        </w:rPr>
      </w:pPr>
      <w:r w:rsidRPr="00A30DA0">
        <w:rPr>
          <w:sz w:val="22"/>
          <w:szCs w:val="22"/>
        </w:rPr>
        <w:t>Meeting Minutes</w:t>
      </w:r>
    </w:p>
    <w:p w:rsidR="00BD0F67" w:rsidRPr="00A30DA0" w:rsidRDefault="00BD0F67" w:rsidP="00583F92">
      <w:pPr>
        <w:pStyle w:val="Header"/>
        <w:rPr>
          <w:sz w:val="22"/>
          <w:szCs w:val="22"/>
        </w:rPr>
      </w:pPr>
      <w:r w:rsidRPr="00A30DA0">
        <w:rPr>
          <w:sz w:val="22"/>
          <w:szCs w:val="22"/>
        </w:rPr>
        <w:t>City of Albuquerque</w:t>
      </w:r>
    </w:p>
    <w:p w:rsidR="00BD0F67" w:rsidRPr="00A30DA0" w:rsidRDefault="00BD0F67" w:rsidP="00583F92">
      <w:pPr>
        <w:pStyle w:val="Header"/>
        <w:rPr>
          <w:sz w:val="22"/>
          <w:szCs w:val="22"/>
        </w:rPr>
      </w:pPr>
      <w:r w:rsidRPr="00A30DA0">
        <w:rPr>
          <w:sz w:val="22"/>
          <w:szCs w:val="22"/>
        </w:rPr>
        <w:t>Technical Standards Committee</w:t>
      </w:r>
    </w:p>
    <w:p w:rsidR="00BD0F67" w:rsidRPr="00A30DA0" w:rsidRDefault="00BD0F67" w:rsidP="00583F92">
      <w:pPr>
        <w:pStyle w:val="Header"/>
        <w:rPr>
          <w:sz w:val="22"/>
          <w:szCs w:val="22"/>
        </w:rPr>
      </w:pPr>
    </w:p>
    <w:p w:rsidR="00BD0F67" w:rsidRPr="00A30DA0" w:rsidRDefault="00BD0F67" w:rsidP="00583F92">
      <w:pPr>
        <w:pStyle w:val="Header"/>
        <w:tabs>
          <w:tab w:val="clear" w:pos="4680"/>
          <w:tab w:val="left" w:pos="4590"/>
        </w:tabs>
        <w:rPr>
          <w:sz w:val="22"/>
          <w:szCs w:val="22"/>
        </w:rPr>
      </w:pPr>
      <w:r w:rsidRPr="00A30DA0">
        <w:rPr>
          <w:sz w:val="22"/>
          <w:szCs w:val="22"/>
        </w:rPr>
        <w:t xml:space="preserve">April </w:t>
      </w:r>
      <w:r>
        <w:rPr>
          <w:sz w:val="22"/>
          <w:szCs w:val="22"/>
        </w:rPr>
        <w:t>18</w:t>
      </w:r>
      <w:r w:rsidRPr="00A30DA0">
        <w:rPr>
          <w:sz w:val="22"/>
          <w:szCs w:val="22"/>
        </w:rPr>
        <w:t>, 2013</w:t>
      </w:r>
    </w:p>
    <w:p w:rsidR="00BD0F67" w:rsidRPr="00A30DA0" w:rsidRDefault="00BD0F67" w:rsidP="00583F92">
      <w:pPr>
        <w:pStyle w:val="Header"/>
        <w:tabs>
          <w:tab w:val="clear" w:pos="4680"/>
          <w:tab w:val="left" w:pos="900"/>
          <w:tab w:val="left" w:pos="4590"/>
        </w:tabs>
        <w:rPr>
          <w:sz w:val="22"/>
          <w:szCs w:val="22"/>
        </w:rPr>
      </w:pPr>
    </w:p>
    <w:p w:rsidR="00BD0F67" w:rsidRPr="00A30DA0" w:rsidRDefault="00BD0F67" w:rsidP="00583F92">
      <w:pPr>
        <w:pStyle w:val="Header"/>
        <w:tabs>
          <w:tab w:val="clear" w:pos="4680"/>
          <w:tab w:val="left" w:pos="900"/>
          <w:tab w:val="left" w:pos="4590"/>
        </w:tabs>
        <w:rPr>
          <w:sz w:val="22"/>
          <w:szCs w:val="22"/>
        </w:rPr>
      </w:pPr>
      <w:r w:rsidRPr="00A30DA0">
        <w:rPr>
          <w:sz w:val="22"/>
          <w:szCs w:val="22"/>
        </w:rPr>
        <w:t xml:space="preserve">Location:  </w:t>
      </w:r>
    </w:p>
    <w:p w:rsidR="00BD0F67" w:rsidRPr="00A30DA0" w:rsidRDefault="00BD0F67" w:rsidP="00583F92">
      <w:pPr>
        <w:pStyle w:val="Header"/>
        <w:tabs>
          <w:tab w:val="clear" w:pos="4680"/>
          <w:tab w:val="left" w:pos="900"/>
          <w:tab w:val="left" w:pos="4590"/>
        </w:tabs>
        <w:rPr>
          <w:sz w:val="22"/>
          <w:szCs w:val="22"/>
        </w:rPr>
      </w:pPr>
      <w:r w:rsidRPr="00A30DA0">
        <w:rPr>
          <w:sz w:val="22"/>
          <w:szCs w:val="22"/>
        </w:rPr>
        <w:t xml:space="preserve"> </w:t>
      </w:r>
      <w:r w:rsidRPr="00A30DA0">
        <w:rPr>
          <w:sz w:val="22"/>
          <w:szCs w:val="22"/>
        </w:rPr>
        <w:tab/>
        <w:t xml:space="preserve">Plaza del Sol Building </w:t>
      </w:r>
    </w:p>
    <w:p w:rsidR="00BD0F67" w:rsidRPr="00A30DA0" w:rsidRDefault="00BD0F67" w:rsidP="00583F92">
      <w:pPr>
        <w:pStyle w:val="Header"/>
        <w:tabs>
          <w:tab w:val="clear" w:pos="4680"/>
          <w:tab w:val="left" w:pos="900"/>
          <w:tab w:val="left" w:pos="990"/>
          <w:tab w:val="left" w:pos="4590"/>
        </w:tabs>
        <w:rPr>
          <w:sz w:val="22"/>
          <w:szCs w:val="22"/>
        </w:rPr>
      </w:pPr>
      <w:r w:rsidRPr="00A30DA0">
        <w:rPr>
          <w:sz w:val="22"/>
          <w:szCs w:val="22"/>
        </w:rPr>
        <w:tab/>
        <w:t>600 2</w:t>
      </w:r>
      <w:r w:rsidRPr="00A30DA0">
        <w:rPr>
          <w:sz w:val="22"/>
          <w:szCs w:val="22"/>
          <w:vertAlign w:val="superscript"/>
        </w:rPr>
        <w:t>nd</w:t>
      </w:r>
      <w:r w:rsidRPr="00A30DA0">
        <w:rPr>
          <w:sz w:val="22"/>
          <w:szCs w:val="22"/>
        </w:rPr>
        <w:t xml:space="preserve"> Street NW</w:t>
      </w:r>
    </w:p>
    <w:p w:rsidR="00BD0F67" w:rsidRPr="00A30DA0" w:rsidRDefault="00BD0F67" w:rsidP="00583F92">
      <w:pPr>
        <w:pStyle w:val="Header"/>
        <w:tabs>
          <w:tab w:val="clear" w:pos="4680"/>
          <w:tab w:val="left" w:pos="900"/>
          <w:tab w:val="left" w:pos="4590"/>
        </w:tabs>
        <w:rPr>
          <w:sz w:val="22"/>
          <w:szCs w:val="22"/>
        </w:rPr>
      </w:pPr>
      <w:r w:rsidRPr="00A30DA0">
        <w:rPr>
          <w:sz w:val="22"/>
          <w:szCs w:val="22"/>
        </w:rPr>
        <w:tab/>
        <w:t>Albuquerque, NM 87102</w:t>
      </w:r>
    </w:p>
    <w:p w:rsidR="00BD0F67" w:rsidRPr="00A30DA0" w:rsidRDefault="00BD0F67" w:rsidP="00583F92">
      <w:pPr>
        <w:pStyle w:val="Header"/>
        <w:tabs>
          <w:tab w:val="clear" w:pos="4680"/>
          <w:tab w:val="left" w:pos="900"/>
          <w:tab w:val="left" w:pos="4590"/>
        </w:tabs>
        <w:rPr>
          <w:sz w:val="22"/>
          <w:szCs w:val="22"/>
        </w:rPr>
      </w:pPr>
      <w:r w:rsidRPr="00A30DA0">
        <w:rPr>
          <w:sz w:val="22"/>
          <w:szCs w:val="22"/>
        </w:rPr>
        <w:tab/>
        <w:t>8</w:t>
      </w:r>
      <w:r w:rsidRPr="00A30DA0">
        <w:rPr>
          <w:sz w:val="22"/>
          <w:szCs w:val="22"/>
          <w:vertAlign w:val="superscript"/>
        </w:rPr>
        <w:t>th</w:t>
      </w:r>
      <w:r w:rsidRPr="00A30DA0">
        <w:rPr>
          <w:sz w:val="22"/>
          <w:szCs w:val="22"/>
        </w:rPr>
        <w:t xml:space="preserve"> Floor Conference Room @ 2:00 pm</w:t>
      </w:r>
    </w:p>
    <w:p w:rsidR="00BD0F67" w:rsidRPr="00A30DA0" w:rsidRDefault="00BD0F67" w:rsidP="00583F92">
      <w:pPr>
        <w:rPr>
          <w:sz w:val="22"/>
          <w:szCs w:val="22"/>
        </w:rPr>
      </w:pPr>
    </w:p>
    <w:p w:rsidR="00BD0F67" w:rsidRPr="00A30DA0" w:rsidRDefault="00BD0F67" w:rsidP="00583F92">
      <w:pPr>
        <w:rPr>
          <w:sz w:val="22"/>
          <w:szCs w:val="22"/>
        </w:rPr>
      </w:pPr>
    </w:p>
    <w:p w:rsidR="00BD0F67" w:rsidRPr="00A30DA0" w:rsidRDefault="00BD0F67" w:rsidP="00583F92">
      <w:pPr>
        <w:rPr>
          <w:sz w:val="22"/>
          <w:szCs w:val="22"/>
        </w:rPr>
      </w:pPr>
      <w:r w:rsidRPr="00A30DA0">
        <w:rPr>
          <w:sz w:val="22"/>
          <w:szCs w:val="22"/>
        </w:rPr>
        <w:t xml:space="preserve">Committee Members:  </w:t>
      </w:r>
    </w:p>
    <w:p w:rsidR="00BD0F67" w:rsidRPr="00A30DA0" w:rsidRDefault="00BD0F67" w:rsidP="00583F92">
      <w:pPr>
        <w:rPr>
          <w:sz w:val="22"/>
          <w:szCs w:val="22"/>
        </w:rPr>
      </w:pPr>
    </w:p>
    <w:p w:rsidR="00BD0F67" w:rsidRPr="00A30DA0" w:rsidRDefault="00BD0F67" w:rsidP="00583F92">
      <w:pPr>
        <w:tabs>
          <w:tab w:val="left" w:pos="6570"/>
        </w:tabs>
        <w:rPr>
          <w:sz w:val="22"/>
          <w:szCs w:val="22"/>
        </w:rPr>
      </w:pPr>
      <w:r w:rsidRPr="00A30DA0">
        <w:rPr>
          <w:sz w:val="22"/>
          <w:szCs w:val="22"/>
        </w:rPr>
        <w:t>SCOTT STEFFEN P.E.</w:t>
      </w:r>
    </w:p>
    <w:p w:rsidR="00BD0F67" w:rsidRPr="00A30DA0" w:rsidRDefault="00BD0F67" w:rsidP="00583F92">
      <w:pPr>
        <w:tabs>
          <w:tab w:val="left" w:pos="6570"/>
        </w:tabs>
        <w:rPr>
          <w:sz w:val="22"/>
          <w:szCs w:val="22"/>
        </w:rPr>
      </w:pPr>
      <w:r w:rsidRPr="00A30DA0">
        <w:rPr>
          <w:sz w:val="22"/>
          <w:szCs w:val="22"/>
        </w:rPr>
        <w:t>JEFF MORTENSEN P.E.</w:t>
      </w:r>
    </w:p>
    <w:p w:rsidR="00BD0F67" w:rsidRPr="00A30DA0" w:rsidRDefault="00BD0F67" w:rsidP="00583F92">
      <w:pPr>
        <w:tabs>
          <w:tab w:val="left" w:pos="6570"/>
        </w:tabs>
        <w:rPr>
          <w:sz w:val="22"/>
          <w:szCs w:val="22"/>
        </w:rPr>
      </w:pPr>
      <w:r w:rsidRPr="00A30DA0">
        <w:rPr>
          <w:sz w:val="22"/>
          <w:szCs w:val="22"/>
        </w:rPr>
        <w:t>R. P. BOHANNAN P.E.</w:t>
      </w:r>
    </w:p>
    <w:p w:rsidR="00BD0F67" w:rsidRPr="00A30DA0" w:rsidRDefault="00BD0F67" w:rsidP="00583F92">
      <w:pPr>
        <w:tabs>
          <w:tab w:val="left" w:pos="6570"/>
        </w:tabs>
        <w:rPr>
          <w:sz w:val="22"/>
          <w:szCs w:val="22"/>
        </w:rPr>
      </w:pPr>
      <w:r w:rsidRPr="00A30DA0">
        <w:rPr>
          <w:sz w:val="22"/>
          <w:szCs w:val="22"/>
        </w:rPr>
        <w:t>KEVIN PATTON P.E.</w:t>
      </w:r>
    </w:p>
    <w:p w:rsidR="00BD0F67" w:rsidRDefault="00BD0F67" w:rsidP="00583F92">
      <w:pPr>
        <w:tabs>
          <w:tab w:val="left" w:pos="6570"/>
        </w:tabs>
        <w:rPr>
          <w:sz w:val="22"/>
          <w:szCs w:val="22"/>
        </w:rPr>
      </w:pPr>
      <w:r w:rsidRPr="00A30DA0">
        <w:rPr>
          <w:sz w:val="22"/>
          <w:szCs w:val="22"/>
        </w:rPr>
        <w:t>CHAIRMAN STEVE METRO P.E.</w:t>
      </w:r>
    </w:p>
    <w:p w:rsidR="00BD0F67" w:rsidRDefault="00BD0F67" w:rsidP="00583F92">
      <w:pPr>
        <w:tabs>
          <w:tab w:val="left" w:pos="6570"/>
        </w:tabs>
        <w:rPr>
          <w:sz w:val="22"/>
          <w:szCs w:val="22"/>
        </w:rPr>
      </w:pPr>
    </w:p>
    <w:p w:rsidR="00BD0F67" w:rsidRDefault="00BD0F67" w:rsidP="00583F92">
      <w:pPr>
        <w:tabs>
          <w:tab w:val="left" w:pos="6570"/>
        </w:tabs>
        <w:rPr>
          <w:sz w:val="22"/>
          <w:szCs w:val="22"/>
        </w:rPr>
      </w:pPr>
      <w:r>
        <w:rPr>
          <w:sz w:val="22"/>
          <w:szCs w:val="22"/>
        </w:rPr>
        <w:t>CHAIRMAN METRO:  Let’s go ahead and start the I guess is this a hearing or is this just a continuation?</w:t>
      </w:r>
    </w:p>
    <w:p w:rsidR="00BD0F67" w:rsidRDefault="00BD0F67" w:rsidP="00583F92">
      <w:pPr>
        <w:tabs>
          <w:tab w:val="left" w:pos="6570"/>
        </w:tabs>
        <w:rPr>
          <w:sz w:val="22"/>
          <w:szCs w:val="22"/>
        </w:rPr>
      </w:pPr>
    </w:p>
    <w:p w:rsidR="00BD0F67" w:rsidRDefault="00BD0F67" w:rsidP="00583F92">
      <w:pPr>
        <w:tabs>
          <w:tab w:val="left" w:pos="6570"/>
        </w:tabs>
        <w:rPr>
          <w:sz w:val="22"/>
          <w:szCs w:val="22"/>
        </w:rPr>
      </w:pPr>
      <w:r>
        <w:rPr>
          <w:sz w:val="22"/>
          <w:szCs w:val="22"/>
        </w:rPr>
        <w:t>KEVIN CURRAN:  It’s a hearing.</w:t>
      </w:r>
    </w:p>
    <w:p w:rsidR="00BD0F67" w:rsidRDefault="00BD0F67" w:rsidP="00583F92">
      <w:pPr>
        <w:tabs>
          <w:tab w:val="left" w:pos="6570"/>
        </w:tabs>
        <w:rPr>
          <w:sz w:val="22"/>
          <w:szCs w:val="22"/>
        </w:rPr>
      </w:pPr>
    </w:p>
    <w:p w:rsidR="00BD0F67" w:rsidRDefault="00BD0F67" w:rsidP="00583F92">
      <w:pPr>
        <w:tabs>
          <w:tab w:val="left" w:pos="6570"/>
        </w:tabs>
        <w:rPr>
          <w:sz w:val="22"/>
          <w:szCs w:val="22"/>
        </w:rPr>
      </w:pPr>
      <w:r>
        <w:rPr>
          <w:sz w:val="22"/>
          <w:szCs w:val="22"/>
        </w:rPr>
        <w:t xml:space="preserve">CHAIRMAN METRO:  It’s a hearing. </w:t>
      </w:r>
    </w:p>
    <w:p w:rsidR="00BD0F67" w:rsidRDefault="00BD0F67" w:rsidP="00583F92">
      <w:pPr>
        <w:tabs>
          <w:tab w:val="left" w:pos="6570"/>
        </w:tabs>
        <w:rPr>
          <w:sz w:val="22"/>
          <w:szCs w:val="22"/>
        </w:rPr>
      </w:pPr>
    </w:p>
    <w:p w:rsidR="00BD0F67" w:rsidRDefault="00BD0F67" w:rsidP="00583F92">
      <w:pPr>
        <w:tabs>
          <w:tab w:val="left" w:pos="6570"/>
        </w:tabs>
        <w:rPr>
          <w:sz w:val="22"/>
          <w:szCs w:val="22"/>
        </w:rPr>
      </w:pPr>
      <w:r>
        <w:rPr>
          <w:sz w:val="22"/>
          <w:szCs w:val="22"/>
        </w:rPr>
        <w:t>KEVIN CURRAN:  I don’t think it is a continuation of the last hearing.  It is a separate hearing for the committee to adopt findings in support of its decision that was reached at the last INAUDIBLE hearing.</w:t>
      </w:r>
    </w:p>
    <w:p w:rsidR="00BD0F67" w:rsidRDefault="00BD0F67" w:rsidP="00583F92">
      <w:pPr>
        <w:tabs>
          <w:tab w:val="left" w:pos="6570"/>
        </w:tabs>
        <w:rPr>
          <w:sz w:val="22"/>
          <w:szCs w:val="22"/>
        </w:rPr>
      </w:pPr>
    </w:p>
    <w:p w:rsidR="00BD0F67" w:rsidRPr="00A30DA0" w:rsidRDefault="00BD0F67" w:rsidP="00583F92">
      <w:pPr>
        <w:tabs>
          <w:tab w:val="left" w:pos="6570"/>
        </w:tabs>
        <w:rPr>
          <w:sz w:val="22"/>
          <w:szCs w:val="22"/>
        </w:rPr>
      </w:pPr>
      <w:r>
        <w:rPr>
          <w:sz w:val="22"/>
          <w:szCs w:val="22"/>
        </w:rPr>
        <w:t>CHAIRMAN METRO:  Okay.  This is Steve Metro, the Chairman the Technical Standards Committee.  This is the hearing with regard to the property; where is the property located at, help me out . . .</w:t>
      </w:r>
    </w:p>
    <w:p w:rsidR="00BD0F67" w:rsidRDefault="00BD0F67"/>
    <w:p w:rsidR="00BD0F67" w:rsidRDefault="00BD0F67">
      <w:pPr>
        <w:rPr>
          <w:sz w:val="22"/>
          <w:szCs w:val="22"/>
        </w:rPr>
      </w:pPr>
      <w:r w:rsidRPr="00A30DA0">
        <w:rPr>
          <w:sz w:val="22"/>
          <w:szCs w:val="22"/>
        </w:rPr>
        <w:t>R. P. BOHANNAN</w:t>
      </w:r>
      <w:r>
        <w:rPr>
          <w:sz w:val="22"/>
          <w:szCs w:val="22"/>
        </w:rPr>
        <w:t>:  8801 Glendale.</w:t>
      </w:r>
    </w:p>
    <w:p w:rsidR="00BD0F67" w:rsidRDefault="00BD0F67">
      <w:pPr>
        <w:rPr>
          <w:sz w:val="22"/>
          <w:szCs w:val="22"/>
        </w:rPr>
      </w:pPr>
    </w:p>
    <w:p w:rsidR="00BD0F67" w:rsidRDefault="00BD0F67">
      <w:pPr>
        <w:rPr>
          <w:sz w:val="22"/>
          <w:szCs w:val="22"/>
        </w:rPr>
      </w:pPr>
      <w:r>
        <w:rPr>
          <w:sz w:val="22"/>
          <w:szCs w:val="22"/>
        </w:rPr>
        <w:t>CHAIRMAN METRO:  8801 Glendale Avenue NE, Albuquerque.  Basically just opening the meeting today and like Kevin said today’s hearing will be limited to approving findings in support of the written decision.  So . . .</w:t>
      </w:r>
    </w:p>
    <w:p w:rsidR="00BD0F67" w:rsidRDefault="00BD0F67">
      <w:pPr>
        <w:rPr>
          <w:sz w:val="22"/>
          <w:szCs w:val="22"/>
        </w:rPr>
      </w:pPr>
    </w:p>
    <w:p w:rsidR="00BD0F67" w:rsidRDefault="00BD0F67">
      <w:pPr>
        <w:rPr>
          <w:sz w:val="22"/>
          <w:szCs w:val="22"/>
        </w:rPr>
      </w:pPr>
      <w:r>
        <w:rPr>
          <w:sz w:val="22"/>
          <w:szCs w:val="22"/>
        </w:rPr>
        <w:t xml:space="preserve">KEVIN CURRAN:  Mr. Chair before we move on to the findings in support of the decision, I think we need to first approve the minutes from the last hearing.  </w:t>
      </w:r>
    </w:p>
    <w:p w:rsidR="00BD0F67" w:rsidRDefault="00BD0F67">
      <w:pPr>
        <w:rPr>
          <w:sz w:val="22"/>
          <w:szCs w:val="22"/>
        </w:rPr>
      </w:pPr>
    </w:p>
    <w:p w:rsidR="00BD0F67" w:rsidRDefault="00BD0F67">
      <w:pPr>
        <w:rPr>
          <w:sz w:val="22"/>
          <w:szCs w:val="22"/>
        </w:rPr>
      </w:pPr>
      <w:r>
        <w:rPr>
          <w:sz w:val="22"/>
          <w:szCs w:val="22"/>
        </w:rPr>
        <w:t>CHAIRMAN METRO:  Yeah I was just getting to that.</w:t>
      </w:r>
    </w:p>
    <w:p w:rsidR="00BD0F67" w:rsidRDefault="00BD0F67">
      <w:pPr>
        <w:rPr>
          <w:sz w:val="22"/>
          <w:szCs w:val="22"/>
        </w:rPr>
      </w:pPr>
    </w:p>
    <w:p w:rsidR="00BD0F67" w:rsidRDefault="00BD0F67">
      <w:pPr>
        <w:rPr>
          <w:sz w:val="22"/>
          <w:szCs w:val="22"/>
        </w:rPr>
      </w:pPr>
      <w:r>
        <w:rPr>
          <w:sz w:val="22"/>
          <w:szCs w:val="22"/>
        </w:rPr>
        <w:t xml:space="preserve">KEVIN CURRAN:  INAUDIBLE . . . I have circulated the minutes to the committee and also I think I sent a copy to Ms. Davis.  </w:t>
      </w:r>
    </w:p>
    <w:p w:rsidR="00BD0F67" w:rsidRDefault="00BD0F67">
      <w:pPr>
        <w:rPr>
          <w:sz w:val="22"/>
          <w:szCs w:val="22"/>
        </w:rPr>
      </w:pPr>
    </w:p>
    <w:p w:rsidR="00BD0F67" w:rsidRDefault="00BD0F67">
      <w:pPr>
        <w:rPr>
          <w:sz w:val="22"/>
          <w:szCs w:val="22"/>
        </w:rPr>
      </w:pPr>
      <w:r>
        <w:rPr>
          <w:sz w:val="22"/>
          <w:szCs w:val="22"/>
        </w:rPr>
        <w:t>MS. DAVIS:  Yes you did.</w:t>
      </w:r>
    </w:p>
    <w:p w:rsidR="00BD0F67" w:rsidRDefault="00BD0F67">
      <w:pPr>
        <w:rPr>
          <w:sz w:val="22"/>
          <w:szCs w:val="22"/>
        </w:rPr>
      </w:pPr>
    </w:p>
    <w:p w:rsidR="00BD0F67" w:rsidRDefault="00BD0F67">
      <w:pPr>
        <w:rPr>
          <w:sz w:val="22"/>
          <w:szCs w:val="22"/>
        </w:rPr>
      </w:pPr>
      <w:r>
        <w:rPr>
          <w:sz w:val="22"/>
          <w:szCs w:val="22"/>
        </w:rPr>
        <w:t>KEVIN CURRAN:  Ohm I think we need to approve those minutes before we move on to the findings.</w:t>
      </w:r>
    </w:p>
    <w:p w:rsidR="00BD0F67" w:rsidRDefault="00BD0F67">
      <w:pPr>
        <w:rPr>
          <w:sz w:val="22"/>
          <w:szCs w:val="22"/>
        </w:rPr>
      </w:pPr>
    </w:p>
    <w:p w:rsidR="00BD0F67" w:rsidRDefault="00BD0F67">
      <w:pPr>
        <w:rPr>
          <w:sz w:val="22"/>
          <w:szCs w:val="22"/>
        </w:rPr>
      </w:pPr>
      <w:r>
        <w:rPr>
          <w:sz w:val="22"/>
          <w:szCs w:val="22"/>
        </w:rPr>
        <w:t xml:space="preserve">CHAIRMAN METRO:  Right.  So do I have a motion for approval of the minutes? </w:t>
      </w:r>
    </w:p>
    <w:p w:rsidR="00BD0F67" w:rsidRDefault="00BD0F67">
      <w:pPr>
        <w:rPr>
          <w:sz w:val="22"/>
          <w:szCs w:val="22"/>
        </w:rPr>
      </w:pPr>
    </w:p>
    <w:p w:rsidR="00BD0F67" w:rsidRDefault="00BD0F67">
      <w:pPr>
        <w:rPr>
          <w:sz w:val="22"/>
          <w:szCs w:val="22"/>
        </w:rPr>
      </w:pPr>
      <w:r>
        <w:rPr>
          <w:sz w:val="22"/>
          <w:szCs w:val="22"/>
        </w:rPr>
        <w:t xml:space="preserve">JEFF MORTENSEN:   I move for an approval subject to corrections. </w:t>
      </w:r>
    </w:p>
    <w:p w:rsidR="00BD0F67" w:rsidRDefault="00BD0F67">
      <w:pPr>
        <w:rPr>
          <w:sz w:val="22"/>
          <w:szCs w:val="22"/>
        </w:rPr>
      </w:pPr>
    </w:p>
    <w:p w:rsidR="00BD0F67" w:rsidRDefault="00BD0F67">
      <w:pPr>
        <w:rPr>
          <w:sz w:val="22"/>
          <w:szCs w:val="22"/>
        </w:rPr>
      </w:pPr>
      <w:r>
        <w:rPr>
          <w:sz w:val="22"/>
          <w:szCs w:val="22"/>
        </w:rPr>
        <w:t xml:space="preserve">CHAIRMAN METRO:  Correct, yes. </w:t>
      </w:r>
    </w:p>
    <w:p w:rsidR="00BD0F67" w:rsidRDefault="00BD0F67">
      <w:pPr>
        <w:rPr>
          <w:sz w:val="22"/>
          <w:szCs w:val="22"/>
        </w:rPr>
      </w:pPr>
    </w:p>
    <w:p w:rsidR="00BD0F67" w:rsidRDefault="00BD0F67">
      <w:pPr>
        <w:rPr>
          <w:sz w:val="22"/>
          <w:szCs w:val="22"/>
        </w:rPr>
      </w:pPr>
      <w:r>
        <w:rPr>
          <w:sz w:val="22"/>
          <w:szCs w:val="22"/>
        </w:rPr>
        <w:t>JEFF MORTENSEN:   I guess we can state . . .</w:t>
      </w:r>
    </w:p>
    <w:p w:rsidR="00BD0F67" w:rsidRDefault="00BD0F67">
      <w:pPr>
        <w:rPr>
          <w:sz w:val="22"/>
          <w:szCs w:val="22"/>
        </w:rPr>
      </w:pPr>
    </w:p>
    <w:p w:rsidR="00BD0F67" w:rsidRDefault="00BD0F67">
      <w:pPr>
        <w:rPr>
          <w:sz w:val="22"/>
          <w:szCs w:val="22"/>
        </w:rPr>
      </w:pPr>
      <w:r>
        <w:rPr>
          <w:sz w:val="22"/>
          <w:szCs w:val="22"/>
        </w:rPr>
        <w:t>CHAIRMAN METRO:  Yes after someone seconds it.</w:t>
      </w:r>
    </w:p>
    <w:p w:rsidR="00BD0F67" w:rsidRDefault="00BD0F67">
      <w:pPr>
        <w:rPr>
          <w:sz w:val="22"/>
          <w:szCs w:val="22"/>
        </w:rPr>
      </w:pPr>
    </w:p>
    <w:p w:rsidR="00BD0F67" w:rsidRDefault="00BD0F67">
      <w:pPr>
        <w:rPr>
          <w:sz w:val="22"/>
          <w:szCs w:val="22"/>
        </w:rPr>
      </w:pPr>
      <w:r>
        <w:rPr>
          <w:sz w:val="22"/>
          <w:szCs w:val="22"/>
        </w:rPr>
        <w:t>SCOTT STEFFENS: Second.</w:t>
      </w:r>
    </w:p>
    <w:p w:rsidR="00BD0F67" w:rsidRDefault="00BD0F67">
      <w:pPr>
        <w:rPr>
          <w:sz w:val="22"/>
          <w:szCs w:val="22"/>
        </w:rPr>
      </w:pPr>
    </w:p>
    <w:p w:rsidR="00BD0F67" w:rsidRDefault="00BD0F67">
      <w:pPr>
        <w:rPr>
          <w:sz w:val="22"/>
          <w:szCs w:val="22"/>
        </w:rPr>
      </w:pPr>
      <w:r>
        <w:rPr>
          <w:sz w:val="22"/>
          <w:szCs w:val="22"/>
        </w:rPr>
        <w:t>CHAIRMAN METRO:  Okay so that motion has been seconded.  Okay so let’s go with the corrections.</w:t>
      </w:r>
    </w:p>
    <w:p w:rsidR="00BD0F67" w:rsidRDefault="00BD0F67">
      <w:pPr>
        <w:rPr>
          <w:sz w:val="22"/>
          <w:szCs w:val="22"/>
        </w:rPr>
      </w:pPr>
    </w:p>
    <w:p w:rsidR="00BD0F67" w:rsidRDefault="00BD0F67">
      <w:pPr>
        <w:rPr>
          <w:sz w:val="22"/>
          <w:szCs w:val="22"/>
        </w:rPr>
      </w:pPr>
      <w:r>
        <w:rPr>
          <w:sz w:val="22"/>
          <w:szCs w:val="22"/>
        </w:rPr>
        <w:t xml:space="preserve">JEFF MORTENSEN:  Um, for me on page 1, the first time that I speak, probably where I was mumbling through my embarrassment was uh we should insert there, “That I forgot there was a meeting today”.  </w:t>
      </w:r>
    </w:p>
    <w:p w:rsidR="00BD0F67" w:rsidRDefault="00BD0F67">
      <w:pPr>
        <w:rPr>
          <w:sz w:val="22"/>
          <w:szCs w:val="22"/>
        </w:rPr>
      </w:pPr>
    </w:p>
    <w:p w:rsidR="00BD0F67" w:rsidRDefault="00BD0F67" w:rsidP="003169CC">
      <w:pPr>
        <w:rPr>
          <w:sz w:val="22"/>
          <w:szCs w:val="22"/>
        </w:rPr>
      </w:pPr>
      <w:r w:rsidRPr="003169CC">
        <w:rPr>
          <w:sz w:val="22"/>
          <w:szCs w:val="22"/>
        </w:rPr>
        <w:t xml:space="preserve">And then the next time I speak at the bottom of the page, repaired should be replaced with </w:t>
      </w:r>
      <w:r>
        <w:rPr>
          <w:sz w:val="22"/>
          <w:szCs w:val="22"/>
        </w:rPr>
        <w:t>“</w:t>
      </w:r>
      <w:r w:rsidRPr="003169CC">
        <w:rPr>
          <w:sz w:val="22"/>
          <w:szCs w:val="22"/>
        </w:rPr>
        <w:t>redone too</w:t>
      </w:r>
      <w:r>
        <w:rPr>
          <w:sz w:val="22"/>
          <w:szCs w:val="22"/>
        </w:rPr>
        <w:t>”,</w:t>
      </w:r>
    </w:p>
    <w:p w:rsidR="00BD0F67" w:rsidRDefault="00BD0F67" w:rsidP="003169CC">
      <w:pPr>
        <w:rPr>
          <w:sz w:val="22"/>
          <w:szCs w:val="22"/>
        </w:rPr>
      </w:pPr>
      <w:r>
        <w:rPr>
          <w:sz w:val="22"/>
          <w:szCs w:val="22"/>
        </w:rPr>
        <w:t>t-o-o</w:t>
      </w:r>
      <w:r w:rsidRPr="003169CC">
        <w:rPr>
          <w:sz w:val="22"/>
          <w:szCs w:val="22"/>
        </w:rPr>
        <w:t xml:space="preserve">. </w:t>
      </w:r>
      <w:r>
        <w:rPr>
          <w:sz w:val="22"/>
          <w:szCs w:val="22"/>
        </w:rPr>
        <w:t xml:space="preserve">  On page 8, a</w:t>
      </w:r>
      <w:r w:rsidRPr="009C5A37">
        <w:rPr>
          <w:sz w:val="22"/>
          <w:szCs w:val="22"/>
        </w:rPr>
        <w:t xml:space="preserve">t the top of the page for RP Bohannan, it says </w:t>
      </w:r>
      <w:r>
        <w:rPr>
          <w:sz w:val="22"/>
          <w:szCs w:val="22"/>
        </w:rPr>
        <w:t>“</w:t>
      </w:r>
      <w:r w:rsidRPr="009C5A37">
        <w:rPr>
          <w:sz w:val="22"/>
          <w:szCs w:val="22"/>
        </w:rPr>
        <w:t>I di</w:t>
      </w:r>
      <w:r>
        <w:rPr>
          <w:sz w:val="22"/>
          <w:szCs w:val="22"/>
        </w:rPr>
        <w:t>”.</w:t>
      </w:r>
      <w:r w:rsidRPr="009C5A37">
        <w:rPr>
          <w:sz w:val="22"/>
          <w:szCs w:val="22"/>
        </w:rPr>
        <w:t xml:space="preserve"> That appears to be incomplete.</w:t>
      </w:r>
    </w:p>
    <w:p w:rsidR="00BD0F67" w:rsidRDefault="00BD0F67" w:rsidP="008B4407">
      <w:pPr>
        <w:pStyle w:val="ListParagraph"/>
        <w:ind w:left="1080"/>
        <w:rPr>
          <w:sz w:val="22"/>
          <w:szCs w:val="22"/>
        </w:rPr>
      </w:pPr>
    </w:p>
    <w:p w:rsidR="00BD0F67" w:rsidRDefault="00BD0F67" w:rsidP="008B4407">
      <w:pPr>
        <w:rPr>
          <w:sz w:val="22"/>
          <w:szCs w:val="22"/>
        </w:rPr>
      </w:pPr>
      <w:r>
        <w:rPr>
          <w:sz w:val="22"/>
          <w:szCs w:val="22"/>
        </w:rPr>
        <w:t>MS. DAVIS:  Could I please for a minute?  Mr. Mortensen when you are referring to page numbers I am not finding that testimony so . . . the draft that I have starts like with only page one of ten and you don’t appear anywhere on one except as listed as a member.  So I am not sure how this numbering is going.</w:t>
      </w:r>
    </w:p>
    <w:p w:rsidR="00BD0F67" w:rsidRDefault="00BD0F67" w:rsidP="008B4407">
      <w:pPr>
        <w:rPr>
          <w:sz w:val="22"/>
          <w:szCs w:val="22"/>
        </w:rPr>
      </w:pPr>
    </w:p>
    <w:p w:rsidR="00BD0F67" w:rsidRDefault="00BD0F67" w:rsidP="008B4407">
      <w:pPr>
        <w:rPr>
          <w:sz w:val="22"/>
          <w:szCs w:val="22"/>
        </w:rPr>
      </w:pPr>
      <w:r>
        <w:rPr>
          <w:sz w:val="22"/>
          <w:szCs w:val="22"/>
        </w:rPr>
        <w:t>JEFF MORTENSEN:  Okay</w:t>
      </w:r>
    </w:p>
    <w:p w:rsidR="00BD0F67" w:rsidRDefault="00BD0F67" w:rsidP="008B4407">
      <w:pPr>
        <w:rPr>
          <w:sz w:val="22"/>
          <w:szCs w:val="22"/>
        </w:rPr>
      </w:pPr>
    </w:p>
    <w:p w:rsidR="00BD0F67" w:rsidRDefault="00BD0F67" w:rsidP="008B4407">
      <w:pPr>
        <w:rPr>
          <w:sz w:val="22"/>
          <w:szCs w:val="22"/>
        </w:rPr>
      </w:pPr>
      <w:r>
        <w:rPr>
          <w:sz w:val="22"/>
          <w:szCs w:val="22"/>
        </w:rPr>
        <w:t>KEVIN CURRAN:  I am sorry, it looks like you are referring to the March 7</w:t>
      </w:r>
      <w:r w:rsidRPr="000D659D">
        <w:rPr>
          <w:sz w:val="22"/>
          <w:szCs w:val="22"/>
          <w:vertAlign w:val="superscript"/>
        </w:rPr>
        <w:t>th</w:t>
      </w:r>
      <w:r>
        <w:rPr>
          <w:sz w:val="22"/>
          <w:szCs w:val="22"/>
        </w:rPr>
        <w:t xml:space="preserve"> minutes, the minutes of the March 7</w:t>
      </w:r>
      <w:r w:rsidRPr="000D659D">
        <w:rPr>
          <w:sz w:val="22"/>
          <w:szCs w:val="22"/>
          <w:vertAlign w:val="superscript"/>
        </w:rPr>
        <w:t>th</w:t>
      </w:r>
      <w:r>
        <w:rPr>
          <w:sz w:val="22"/>
          <w:szCs w:val="22"/>
        </w:rPr>
        <w:t xml:space="preserve"> meeting.  They are looking at the minutes of the . . .</w:t>
      </w:r>
    </w:p>
    <w:p w:rsidR="00BD0F67" w:rsidRDefault="00BD0F67" w:rsidP="008B4407">
      <w:pPr>
        <w:rPr>
          <w:sz w:val="22"/>
          <w:szCs w:val="22"/>
        </w:rPr>
      </w:pPr>
    </w:p>
    <w:p w:rsidR="00BD0F67" w:rsidRPr="008B4407" w:rsidRDefault="00BD0F67" w:rsidP="008B4407">
      <w:pPr>
        <w:rPr>
          <w:sz w:val="22"/>
          <w:szCs w:val="22"/>
        </w:rPr>
      </w:pPr>
      <w:r>
        <w:rPr>
          <w:sz w:val="22"/>
          <w:szCs w:val="22"/>
        </w:rPr>
        <w:t>JEFF MORTENSEN:  April 4</w:t>
      </w:r>
      <w:r w:rsidRPr="000D659D">
        <w:rPr>
          <w:sz w:val="22"/>
          <w:szCs w:val="22"/>
          <w:vertAlign w:val="superscript"/>
        </w:rPr>
        <w:t>th</w:t>
      </w:r>
      <w:r>
        <w:rPr>
          <w:sz w:val="22"/>
          <w:szCs w:val="22"/>
        </w:rPr>
        <w:t xml:space="preserve">.  </w:t>
      </w:r>
    </w:p>
    <w:p w:rsidR="00BD0F67" w:rsidRDefault="00BD0F67"/>
    <w:p w:rsidR="00BD0F67" w:rsidRDefault="00BD0F67">
      <w:pPr>
        <w:rPr>
          <w:sz w:val="22"/>
          <w:szCs w:val="22"/>
        </w:rPr>
      </w:pPr>
      <w:r>
        <w:rPr>
          <w:sz w:val="22"/>
          <w:szCs w:val="22"/>
        </w:rPr>
        <w:t>KEVIN CURRAN:  April 4</w:t>
      </w:r>
      <w:r w:rsidRPr="000D659D">
        <w:rPr>
          <w:sz w:val="22"/>
          <w:szCs w:val="22"/>
          <w:vertAlign w:val="superscript"/>
        </w:rPr>
        <w:t>th</w:t>
      </w:r>
      <w:r>
        <w:rPr>
          <w:sz w:val="22"/>
          <w:szCs w:val="22"/>
        </w:rPr>
        <w:t xml:space="preserve"> minutes.</w:t>
      </w:r>
    </w:p>
    <w:p w:rsidR="00BD0F67" w:rsidRDefault="00BD0F67">
      <w:pPr>
        <w:rPr>
          <w:sz w:val="22"/>
          <w:szCs w:val="22"/>
        </w:rPr>
      </w:pPr>
    </w:p>
    <w:p w:rsidR="00BD0F67" w:rsidRDefault="00BD0F67">
      <w:pPr>
        <w:rPr>
          <w:sz w:val="22"/>
          <w:szCs w:val="22"/>
        </w:rPr>
      </w:pPr>
      <w:r>
        <w:rPr>
          <w:sz w:val="22"/>
          <w:szCs w:val="22"/>
        </w:rPr>
        <w:t>MS. DAVIS:  Oh, I only got the March 7</w:t>
      </w:r>
      <w:r w:rsidRPr="000D659D">
        <w:rPr>
          <w:sz w:val="22"/>
          <w:szCs w:val="22"/>
          <w:vertAlign w:val="superscript"/>
        </w:rPr>
        <w:t>th</w:t>
      </w:r>
      <w:r>
        <w:rPr>
          <w:sz w:val="22"/>
          <w:szCs w:val="22"/>
        </w:rPr>
        <w:t xml:space="preserve">, and that is what I got today. </w:t>
      </w:r>
    </w:p>
    <w:p w:rsidR="00BD0F67" w:rsidRDefault="00BD0F67">
      <w:pPr>
        <w:rPr>
          <w:sz w:val="22"/>
          <w:szCs w:val="22"/>
        </w:rPr>
      </w:pPr>
    </w:p>
    <w:p w:rsidR="00BD0F67" w:rsidRDefault="00BD0F67">
      <w:pPr>
        <w:rPr>
          <w:sz w:val="22"/>
          <w:szCs w:val="22"/>
        </w:rPr>
      </w:pPr>
      <w:r>
        <w:rPr>
          <w:sz w:val="22"/>
          <w:szCs w:val="22"/>
        </w:rPr>
        <w:t xml:space="preserve">KEVIN CURRAN:  Oh no . . . I also sent you the </w:t>
      </w:r>
    </w:p>
    <w:p w:rsidR="00BD0F67" w:rsidRDefault="00BD0F67">
      <w:pPr>
        <w:rPr>
          <w:sz w:val="22"/>
          <w:szCs w:val="22"/>
        </w:rPr>
      </w:pPr>
    </w:p>
    <w:p w:rsidR="00BD0F67" w:rsidRDefault="00BD0F67">
      <w:pPr>
        <w:rPr>
          <w:sz w:val="22"/>
          <w:szCs w:val="22"/>
        </w:rPr>
      </w:pPr>
      <w:r>
        <w:rPr>
          <w:sz w:val="22"/>
          <w:szCs w:val="22"/>
        </w:rPr>
        <w:t>CHAIRMAN METRO:  Here would you give her this copy.  (Chair Metro passes a copy of April 4</w:t>
      </w:r>
      <w:r w:rsidRPr="000D659D">
        <w:rPr>
          <w:sz w:val="22"/>
          <w:szCs w:val="22"/>
          <w:vertAlign w:val="superscript"/>
        </w:rPr>
        <w:t>th</w:t>
      </w:r>
      <w:r>
        <w:rPr>
          <w:sz w:val="22"/>
          <w:szCs w:val="22"/>
        </w:rPr>
        <w:t xml:space="preserve"> minutes around to Ms. Davis. </w:t>
      </w:r>
    </w:p>
    <w:p w:rsidR="00BD0F67" w:rsidRDefault="00BD0F67">
      <w:pPr>
        <w:rPr>
          <w:sz w:val="22"/>
          <w:szCs w:val="22"/>
        </w:rPr>
      </w:pPr>
    </w:p>
    <w:p w:rsidR="00BD0F67" w:rsidRDefault="00BD0F67">
      <w:pPr>
        <w:rPr>
          <w:sz w:val="22"/>
          <w:szCs w:val="22"/>
        </w:rPr>
      </w:pPr>
      <w:r>
        <w:rPr>
          <w:sz w:val="22"/>
          <w:szCs w:val="22"/>
        </w:rPr>
        <w:t>KEVIN CURRAN: the 4</w:t>
      </w:r>
      <w:r w:rsidRPr="004170BA">
        <w:rPr>
          <w:sz w:val="22"/>
          <w:szCs w:val="22"/>
          <w:vertAlign w:val="superscript"/>
        </w:rPr>
        <w:t>th</w:t>
      </w:r>
      <w:r>
        <w:rPr>
          <w:sz w:val="22"/>
          <w:szCs w:val="22"/>
        </w:rPr>
        <w:t>.  Let’s get you the April 4</w:t>
      </w:r>
      <w:r w:rsidRPr="004170BA">
        <w:rPr>
          <w:sz w:val="22"/>
          <w:szCs w:val="22"/>
          <w:vertAlign w:val="superscript"/>
        </w:rPr>
        <w:t>th</w:t>
      </w:r>
      <w:r>
        <w:rPr>
          <w:sz w:val="22"/>
          <w:szCs w:val="22"/>
        </w:rPr>
        <w:t xml:space="preserve"> minutes INAUDABLE/OVER TALKING.</w:t>
      </w:r>
    </w:p>
    <w:p w:rsidR="00BD0F67" w:rsidRDefault="00BD0F67">
      <w:pPr>
        <w:rPr>
          <w:sz w:val="22"/>
          <w:szCs w:val="22"/>
        </w:rPr>
      </w:pPr>
    </w:p>
    <w:p w:rsidR="00BD0F67" w:rsidRDefault="00BD0F67">
      <w:pPr>
        <w:rPr>
          <w:sz w:val="22"/>
          <w:szCs w:val="22"/>
        </w:rPr>
      </w:pPr>
      <w:r>
        <w:rPr>
          <w:sz w:val="22"/>
          <w:szCs w:val="22"/>
        </w:rPr>
        <w:t xml:space="preserve">MS. DAVIS:  Okay can we go back to the beginning? </w:t>
      </w:r>
    </w:p>
    <w:p w:rsidR="00BD0F67" w:rsidRDefault="00BD0F67">
      <w:pPr>
        <w:rPr>
          <w:sz w:val="22"/>
          <w:szCs w:val="22"/>
        </w:rPr>
      </w:pPr>
    </w:p>
    <w:p w:rsidR="00BD0F67" w:rsidRDefault="00BD0F67">
      <w:pPr>
        <w:rPr>
          <w:sz w:val="22"/>
          <w:szCs w:val="22"/>
        </w:rPr>
      </w:pPr>
      <w:r>
        <w:rPr>
          <w:sz w:val="22"/>
          <w:szCs w:val="22"/>
        </w:rPr>
        <w:t>JEFF MORTENSEN:  No problem.  Are you ready?</w:t>
      </w:r>
    </w:p>
    <w:p w:rsidR="00BD0F67" w:rsidRDefault="00BD0F67">
      <w:pPr>
        <w:rPr>
          <w:sz w:val="22"/>
          <w:szCs w:val="22"/>
        </w:rPr>
      </w:pPr>
    </w:p>
    <w:p w:rsidR="00BD0F67" w:rsidRDefault="00BD0F67">
      <w:pPr>
        <w:rPr>
          <w:sz w:val="22"/>
          <w:szCs w:val="22"/>
        </w:rPr>
      </w:pPr>
      <w:r>
        <w:rPr>
          <w:sz w:val="22"/>
          <w:szCs w:val="22"/>
        </w:rPr>
        <w:t>MS. DAVIS:  Yes.</w:t>
      </w:r>
    </w:p>
    <w:p w:rsidR="00BD0F67" w:rsidRDefault="00BD0F67">
      <w:pPr>
        <w:rPr>
          <w:sz w:val="22"/>
          <w:szCs w:val="22"/>
        </w:rPr>
      </w:pPr>
    </w:p>
    <w:p w:rsidR="00BD0F67" w:rsidRDefault="00BD0F67">
      <w:pPr>
        <w:rPr>
          <w:sz w:val="22"/>
          <w:szCs w:val="22"/>
        </w:rPr>
      </w:pPr>
      <w:r>
        <w:rPr>
          <w:sz w:val="22"/>
          <w:szCs w:val="22"/>
        </w:rPr>
        <w:t xml:space="preserve">JEFF MORTENSEN:  Page one the first time that I speak, that is page one of forty five, ohm I acknowledge that Steve had asked me if I had reviewed the minutes, I had arrived late, I said, “That I’m half way there I forgot there was a meeting today.  I was probably mumbling because I was late.  </w:t>
      </w:r>
    </w:p>
    <w:p w:rsidR="00BD0F67" w:rsidRDefault="00BD0F67">
      <w:pPr>
        <w:rPr>
          <w:sz w:val="22"/>
          <w:szCs w:val="22"/>
        </w:rPr>
      </w:pPr>
    </w:p>
    <w:p w:rsidR="00BD0F67" w:rsidRDefault="00BD0F67">
      <w:pPr>
        <w:rPr>
          <w:sz w:val="22"/>
          <w:szCs w:val="22"/>
        </w:rPr>
      </w:pPr>
      <w:r>
        <w:rPr>
          <w:sz w:val="22"/>
          <w:szCs w:val="22"/>
        </w:rPr>
        <w:t xml:space="preserve">The next time I speak, I am at the bottom of the page “repaired” should be replaced with “redone too </w:t>
      </w:r>
    </w:p>
    <w:p w:rsidR="00BD0F67" w:rsidRDefault="00BD0F67">
      <w:pPr>
        <w:rPr>
          <w:sz w:val="22"/>
          <w:szCs w:val="22"/>
        </w:rPr>
      </w:pPr>
      <w:r>
        <w:rPr>
          <w:sz w:val="22"/>
          <w:szCs w:val="22"/>
        </w:rPr>
        <w:t>t-o-o.   Jumping to page 8, at the top of the page for RP Bohannan it says, “I di”.  That appears to be incomplete.  Jumping to . . .</w:t>
      </w:r>
    </w:p>
    <w:p w:rsidR="00BD0F67" w:rsidRDefault="00BD0F67">
      <w:pPr>
        <w:rPr>
          <w:sz w:val="22"/>
          <w:szCs w:val="22"/>
        </w:rPr>
      </w:pPr>
    </w:p>
    <w:p w:rsidR="00BD0F67" w:rsidRDefault="00BD0F67">
      <w:pPr>
        <w:rPr>
          <w:sz w:val="22"/>
          <w:szCs w:val="22"/>
        </w:rPr>
      </w:pPr>
      <w:r>
        <w:rPr>
          <w:sz w:val="22"/>
          <w:szCs w:val="22"/>
        </w:rPr>
        <w:t xml:space="preserve">RING NOISE </w:t>
      </w:r>
    </w:p>
    <w:p w:rsidR="00BD0F67" w:rsidRDefault="00BD0F67">
      <w:pPr>
        <w:rPr>
          <w:sz w:val="22"/>
          <w:szCs w:val="22"/>
        </w:rPr>
      </w:pPr>
    </w:p>
    <w:p w:rsidR="00BD0F67" w:rsidRDefault="00BD0F67">
      <w:pPr>
        <w:rPr>
          <w:sz w:val="22"/>
          <w:szCs w:val="22"/>
        </w:rPr>
      </w:pPr>
      <w:r>
        <w:rPr>
          <w:sz w:val="22"/>
          <w:szCs w:val="22"/>
        </w:rPr>
        <w:t>CHAIRMAN METRO:  What page is that on again?</w:t>
      </w:r>
    </w:p>
    <w:p w:rsidR="00BD0F67" w:rsidRDefault="00BD0F67">
      <w:pPr>
        <w:rPr>
          <w:sz w:val="22"/>
          <w:szCs w:val="22"/>
        </w:rPr>
      </w:pPr>
    </w:p>
    <w:p w:rsidR="00BD0F67" w:rsidRDefault="00BD0F67">
      <w:pPr>
        <w:rPr>
          <w:sz w:val="22"/>
          <w:szCs w:val="22"/>
        </w:rPr>
      </w:pPr>
      <w:r>
        <w:rPr>
          <w:sz w:val="22"/>
          <w:szCs w:val="22"/>
        </w:rPr>
        <w:t>JEFF MORTENSEN:  Page 8.  Jumping to page 17, at the center of the page for Mr. Hightower, I believe what he said was there was no “grading”, g-r-a-d-i-n-g of the floodplain.  And the next person was myself, and I said, “you didn’t except”, e-x-c-e-p-t.  Page 19, bottom of the page, there should be a question mark after “okay so how?”  Page 20 there should be question mark after um at the center of the page where I speak about, “to is from the photographs”, and that too should be t-o-o.  Page 27 toward the bottom of the page, where I say, “Okay the illustration that you did show indicates” we should insert a comma between indicates and suggests.  Page 28 top of the page, where I am speaking, it says, “floodplain” it should say “based upon”.  Page 30 . . .</w:t>
      </w:r>
    </w:p>
    <w:p w:rsidR="00BD0F67" w:rsidRDefault="00BD0F67">
      <w:pPr>
        <w:rPr>
          <w:sz w:val="22"/>
          <w:szCs w:val="22"/>
        </w:rPr>
      </w:pPr>
    </w:p>
    <w:p w:rsidR="00BD0F67" w:rsidRDefault="00BD0F67">
      <w:pPr>
        <w:rPr>
          <w:sz w:val="22"/>
          <w:szCs w:val="22"/>
        </w:rPr>
      </w:pPr>
      <w:r>
        <w:rPr>
          <w:sz w:val="22"/>
          <w:szCs w:val="22"/>
        </w:rPr>
        <w:t xml:space="preserve">KEVIN CURRAN:  Oh I am sorry are you replacing the word up with upon? </w:t>
      </w:r>
    </w:p>
    <w:p w:rsidR="00BD0F67" w:rsidRDefault="00BD0F67">
      <w:pPr>
        <w:rPr>
          <w:sz w:val="22"/>
          <w:szCs w:val="22"/>
        </w:rPr>
      </w:pPr>
    </w:p>
    <w:p w:rsidR="00BD0F67" w:rsidRDefault="00BD0F67">
      <w:pPr>
        <w:rPr>
          <w:sz w:val="22"/>
          <w:szCs w:val="22"/>
        </w:rPr>
      </w:pPr>
      <w:r>
        <w:rPr>
          <w:sz w:val="22"/>
          <w:szCs w:val="22"/>
        </w:rPr>
        <w:t>JEFF MORTENSEN:  Yes where it says, “up no”, that should be “upon”.</w:t>
      </w:r>
    </w:p>
    <w:p w:rsidR="00BD0F67" w:rsidRDefault="00BD0F67">
      <w:pPr>
        <w:rPr>
          <w:sz w:val="22"/>
          <w:szCs w:val="22"/>
        </w:rPr>
      </w:pPr>
    </w:p>
    <w:p w:rsidR="00BD0F67" w:rsidRDefault="00BD0F67">
      <w:pPr>
        <w:rPr>
          <w:sz w:val="22"/>
          <w:szCs w:val="22"/>
        </w:rPr>
      </w:pPr>
      <w:r>
        <w:rPr>
          <w:sz w:val="22"/>
          <w:szCs w:val="22"/>
        </w:rPr>
        <w:t>KEVIN CURRAN:  Okay so “up and no” should be deleted.</w:t>
      </w:r>
    </w:p>
    <w:p w:rsidR="00BD0F67" w:rsidRDefault="00BD0F67">
      <w:pPr>
        <w:rPr>
          <w:sz w:val="22"/>
          <w:szCs w:val="22"/>
        </w:rPr>
      </w:pPr>
    </w:p>
    <w:p w:rsidR="00BD0F67" w:rsidRDefault="00BD0F67">
      <w:pPr>
        <w:rPr>
          <w:sz w:val="22"/>
          <w:szCs w:val="22"/>
        </w:rPr>
      </w:pPr>
      <w:r>
        <w:rPr>
          <w:sz w:val="22"/>
          <w:szCs w:val="22"/>
        </w:rPr>
        <w:t xml:space="preserve">JEFF MORTENSEN:  That’s correct.  </w:t>
      </w:r>
    </w:p>
    <w:p w:rsidR="00BD0F67" w:rsidRDefault="00BD0F67">
      <w:pPr>
        <w:rPr>
          <w:sz w:val="22"/>
          <w:szCs w:val="22"/>
        </w:rPr>
      </w:pPr>
    </w:p>
    <w:p w:rsidR="00BD0F67" w:rsidRDefault="00BD0F67">
      <w:pPr>
        <w:rPr>
          <w:sz w:val="22"/>
          <w:szCs w:val="22"/>
        </w:rPr>
      </w:pPr>
      <w:r>
        <w:rPr>
          <w:sz w:val="22"/>
          <w:szCs w:val="22"/>
        </w:rPr>
        <w:t>KEVIN CURRAN:  Thank you.</w:t>
      </w:r>
    </w:p>
    <w:p w:rsidR="00BD0F67" w:rsidRDefault="00BD0F67">
      <w:pPr>
        <w:rPr>
          <w:sz w:val="22"/>
          <w:szCs w:val="22"/>
        </w:rPr>
      </w:pPr>
    </w:p>
    <w:p w:rsidR="00BD0F67" w:rsidRDefault="00BD0F67">
      <w:pPr>
        <w:rPr>
          <w:sz w:val="22"/>
          <w:szCs w:val="22"/>
        </w:rPr>
      </w:pPr>
      <w:r>
        <w:rPr>
          <w:sz w:val="22"/>
          <w:szCs w:val="22"/>
        </w:rPr>
        <w:t>JEFF MORTENSEN:  Page 30 toward the bottom that leads to the question that is the contouring interval of the mapping that you used, so we should add a d at the end of the word use.  Page 32 at the top of the lower half of the page where I say, “do you know if any”, “of” should be stricken and replaced with “if”, and later in that sentence “southwest” should be one word.  Page 35 at the top of the page where I am speaking, insert the word “has” between that and been as in, “something that has been submitted”.  Page 36 where Kevin Patton’s name is spelled incorrectly.  I believe that he was speaking to the floodplain so “plan” . . . his name should be spelled correctly and “plan” should be replaced with “plain”.  Page 41 at the bottom of the page where I am speaking, the word “bad” before basketball court should be stricken and then where it says, “protect the house by designing” we should insert “and” between “designing and constructing”. Jumping to page 42 where I am speaking toward the top of the page where it references the “100 year storm plus 30 years of erosion”, the “s” at the end of “years” should be stricken.  And that concludes my comments and corrections.</w:t>
      </w:r>
    </w:p>
    <w:p w:rsidR="00BD0F67" w:rsidRDefault="00BD0F67">
      <w:pPr>
        <w:rPr>
          <w:sz w:val="22"/>
          <w:szCs w:val="22"/>
        </w:rPr>
      </w:pPr>
    </w:p>
    <w:p w:rsidR="00BD0F67" w:rsidRDefault="00BD0F67">
      <w:pPr>
        <w:rPr>
          <w:sz w:val="22"/>
          <w:szCs w:val="22"/>
        </w:rPr>
      </w:pPr>
      <w:r>
        <w:rPr>
          <w:sz w:val="22"/>
          <w:szCs w:val="22"/>
        </w:rPr>
        <w:t>CHAIRMAN METRO:  RP do you have any corrections?</w:t>
      </w:r>
    </w:p>
    <w:p w:rsidR="00BD0F67" w:rsidRDefault="00BD0F67">
      <w:pPr>
        <w:rPr>
          <w:sz w:val="22"/>
          <w:szCs w:val="22"/>
        </w:rPr>
      </w:pPr>
    </w:p>
    <w:p w:rsidR="00BD0F67" w:rsidRDefault="00BD0F67">
      <w:pPr>
        <w:rPr>
          <w:sz w:val="22"/>
          <w:szCs w:val="22"/>
        </w:rPr>
      </w:pPr>
      <w:r w:rsidRPr="00A30DA0">
        <w:rPr>
          <w:sz w:val="22"/>
          <w:szCs w:val="22"/>
        </w:rPr>
        <w:t>R. P. BOHANNAN</w:t>
      </w:r>
      <w:r>
        <w:rPr>
          <w:sz w:val="22"/>
          <w:szCs w:val="22"/>
        </w:rPr>
        <w:t>:  I do Steve.  On page 28 there appears to be some repetition in the transcription where I speak, “</w:t>
      </w:r>
      <w:r w:rsidRPr="00A30DA0">
        <w:rPr>
          <w:sz w:val="22"/>
          <w:szCs w:val="22"/>
        </w:rPr>
        <w:t>you can  . . . nothing, you can see the only impact of the  . . . is that blue bold (?126)</w:t>
      </w:r>
      <w:r>
        <w:rPr>
          <w:sz w:val="22"/>
          <w:szCs w:val="22"/>
        </w:rPr>
        <w:t xml:space="preserve">”.  And then about four lines down the same text occurs again.  To be honest I don’t recall that discussion and what was said but I would request that you would go back and look at that one more time and see if you can understand that.  At the bottom of the page um . . . 3 lines up where the speaker with a question mark, where the single word “hosed”, I believe that was Mark Burak that gave that comment.  Then on page 32 about in the middle of the page where Mr. Burak was speaking and makes a reference to Chuck Easterling that should be corrected, the spelling of Chuck’s last name.  On Page 34 about in the middle of the page where Curtis Cherne is speaking, “I am not imposed” I think the word there would be opposed.  Then on page 41 . . . </w:t>
      </w:r>
    </w:p>
    <w:p w:rsidR="00BD0F67" w:rsidRDefault="00BD0F67">
      <w:pPr>
        <w:rPr>
          <w:sz w:val="22"/>
          <w:szCs w:val="22"/>
        </w:rPr>
      </w:pPr>
    </w:p>
    <w:p w:rsidR="00BD0F67" w:rsidRDefault="00BD0F67">
      <w:pPr>
        <w:rPr>
          <w:sz w:val="22"/>
          <w:szCs w:val="22"/>
        </w:rPr>
      </w:pPr>
      <w:r>
        <w:rPr>
          <w:sz w:val="22"/>
          <w:szCs w:val="22"/>
        </w:rPr>
        <w:t>KEVIN CURRAN:  I am sorry RP I didn’t get that last one.</w:t>
      </w:r>
    </w:p>
    <w:p w:rsidR="00BD0F67" w:rsidRDefault="00BD0F67">
      <w:pPr>
        <w:rPr>
          <w:sz w:val="22"/>
          <w:szCs w:val="22"/>
        </w:rPr>
      </w:pPr>
    </w:p>
    <w:p w:rsidR="00BD0F67" w:rsidRDefault="00BD0F67">
      <w:pPr>
        <w:rPr>
          <w:sz w:val="22"/>
          <w:szCs w:val="22"/>
        </w:rPr>
      </w:pPr>
      <w:r w:rsidRPr="00A30DA0">
        <w:rPr>
          <w:sz w:val="22"/>
          <w:szCs w:val="22"/>
        </w:rPr>
        <w:t>R. P. BOHANNAN</w:t>
      </w:r>
      <w:r>
        <w:rPr>
          <w:sz w:val="22"/>
          <w:szCs w:val="22"/>
        </w:rPr>
        <w:t>: Okay, it is about in the middle of the page . . .</w:t>
      </w:r>
    </w:p>
    <w:p w:rsidR="00BD0F67" w:rsidRDefault="00BD0F67">
      <w:pPr>
        <w:rPr>
          <w:sz w:val="22"/>
          <w:szCs w:val="22"/>
        </w:rPr>
      </w:pPr>
    </w:p>
    <w:p w:rsidR="00BD0F67" w:rsidRDefault="00BD0F67">
      <w:pPr>
        <w:rPr>
          <w:sz w:val="22"/>
          <w:szCs w:val="22"/>
        </w:rPr>
      </w:pPr>
      <w:r>
        <w:rPr>
          <w:sz w:val="22"/>
          <w:szCs w:val="22"/>
        </w:rPr>
        <w:t xml:space="preserve">KEVIN CURRAN:  You’re talking about” imposed” as “opposed” . . . </w:t>
      </w:r>
    </w:p>
    <w:p w:rsidR="00BD0F67" w:rsidRDefault="00BD0F67">
      <w:pPr>
        <w:rPr>
          <w:sz w:val="22"/>
          <w:szCs w:val="22"/>
        </w:rPr>
      </w:pPr>
    </w:p>
    <w:p w:rsidR="00BD0F67" w:rsidRDefault="00BD0F67">
      <w:pPr>
        <w:rPr>
          <w:sz w:val="22"/>
          <w:szCs w:val="22"/>
        </w:rPr>
      </w:pPr>
      <w:r w:rsidRPr="00A30DA0">
        <w:rPr>
          <w:sz w:val="22"/>
          <w:szCs w:val="22"/>
        </w:rPr>
        <w:t>R. P. BOHANNAN</w:t>
      </w:r>
      <w:r>
        <w:rPr>
          <w:sz w:val="22"/>
          <w:szCs w:val="22"/>
        </w:rPr>
        <w:t xml:space="preserve">: Right. </w:t>
      </w:r>
    </w:p>
    <w:p w:rsidR="00BD0F67" w:rsidRDefault="00BD0F67">
      <w:pPr>
        <w:rPr>
          <w:sz w:val="22"/>
          <w:szCs w:val="22"/>
        </w:rPr>
      </w:pPr>
    </w:p>
    <w:p w:rsidR="00BD0F67" w:rsidRDefault="00BD0F67">
      <w:pPr>
        <w:rPr>
          <w:sz w:val="22"/>
          <w:szCs w:val="22"/>
        </w:rPr>
      </w:pPr>
      <w:r>
        <w:rPr>
          <w:sz w:val="22"/>
          <w:szCs w:val="22"/>
        </w:rPr>
        <w:t>KEVIN CURRAN:  To opposed?</w:t>
      </w:r>
    </w:p>
    <w:p w:rsidR="00BD0F67" w:rsidRDefault="00BD0F67">
      <w:pPr>
        <w:rPr>
          <w:sz w:val="22"/>
          <w:szCs w:val="22"/>
        </w:rPr>
      </w:pPr>
    </w:p>
    <w:p w:rsidR="00BD0F67" w:rsidRDefault="00BD0F67">
      <w:pPr>
        <w:rPr>
          <w:sz w:val="22"/>
          <w:szCs w:val="22"/>
        </w:rPr>
      </w:pPr>
      <w:r w:rsidRPr="00A30DA0">
        <w:rPr>
          <w:sz w:val="22"/>
          <w:szCs w:val="22"/>
        </w:rPr>
        <w:t>R. P. BOHANNAN</w:t>
      </w:r>
      <w:r>
        <w:rPr>
          <w:sz w:val="22"/>
          <w:szCs w:val="22"/>
        </w:rPr>
        <w:t>: Opposed.  I believe that was the intent of the discussion there.  Then on page 41 about in the middle of the page where I am speaking, third line down . . .</w:t>
      </w:r>
    </w:p>
    <w:p w:rsidR="00BD0F67" w:rsidRDefault="00BD0F67">
      <w:pPr>
        <w:rPr>
          <w:sz w:val="22"/>
          <w:szCs w:val="22"/>
        </w:rPr>
      </w:pPr>
    </w:p>
    <w:p w:rsidR="00BD0F67" w:rsidRDefault="00BD0F67">
      <w:pPr>
        <w:rPr>
          <w:sz w:val="22"/>
          <w:szCs w:val="22"/>
        </w:rPr>
      </w:pPr>
      <w:r>
        <w:rPr>
          <w:sz w:val="22"/>
          <w:szCs w:val="22"/>
        </w:rPr>
        <w:t>CELL PHONE RINGS</w:t>
      </w:r>
    </w:p>
    <w:p w:rsidR="00BD0F67" w:rsidRDefault="00BD0F67">
      <w:pPr>
        <w:rPr>
          <w:sz w:val="22"/>
          <w:szCs w:val="22"/>
        </w:rPr>
      </w:pPr>
    </w:p>
    <w:p w:rsidR="00BD0F67" w:rsidRDefault="00BD0F67">
      <w:pPr>
        <w:rPr>
          <w:sz w:val="22"/>
          <w:szCs w:val="22"/>
        </w:rPr>
      </w:pPr>
      <w:r w:rsidRPr="00A30DA0">
        <w:rPr>
          <w:sz w:val="22"/>
          <w:szCs w:val="22"/>
        </w:rPr>
        <w:t>R. P. BOHANNAN</w:t>
      </w:r>
      <w:r>
        <w:rPr>
          <w:sz w:val="22"/>
          <w:szCs w:val="22"/>
        </w:rPr>
        <w:t>: I believe what I said was, “in how those ponds interact with each other” instead of “react with each other”.   That’s it.</w:t>
      </w:r>
    </w:p>
    <w:p w:rsidR="00BD0F67" w:rsidRDefault="00BD0F67">
      <w:pPr>
        <w:rPr>
          <w:sz w:val="22"/>
          <w:szCs w:val="22"/>
        </w:rPr>
      </w:pPr>
    </w:p>
    <w:p w:rsidR="00BD0F67" w:rsidRDefault="00BD0F67">
      <w:pPr>
        <w:rPr>
          <w:sz w:val="22"/>
          <w:szCs w:val="22"/>
        </w:rPr>
      </w:pPr>
      <w:r>
        <w:rPr>
          <w:sz w:val="22"/>
          <w:szCs w:val="22"/>
        </w:rPr>
        <w:t>CHAIRMAN METRO:  Okay, Kevin do you have any corrections?</w:t>
      </w:r>
    </w:p>
    <w:p w:rsidR="00BD0F67" w:rsidRDefault="00BD0F67">
      <w:pPr>
        <w:rPr>
          <w:sz w:val="22"/>
          <w:szCs w:val="22"/>
        </w:rPr>
      </w:pPr>
    </w:p>
    <w:p w:rsidR="00BD0F67" w:rsidRDefault="00BD0F67" w:rsidP="00C94324">
      <w:pPr>
        <w:rPr>
          <w:sz w:val="22"/>
          <w:szCs w:val="22"/>
        </w:rPr>
      </w:pPr>
      <w:r>
        <w:rPr>
          <w:sz w:val="22"/>
          <w:szCs w:val="22"/>
        </w:rPr>
        <w:t>KEVIN PATTON:  No INAUDABLE</w:t>
      </w:r>
    </w:p>
    <w:p w:rsidR="00BD0F67" w:rsidRDefault="00BD0F67" w:rsidP="00C94324">
      <w:pPr>
        <w:rPr>
          <w:sz w:val="22"/>
          <w:szCs w:val="22"/>
        </w:rPr>
      </w:pPr>
    </w:p>
    <w:p w:rsidR="00BD0F67" w:rsidRDefault="00BD0F67" w:rsidP="00C94324">
      <w:pPr>
        <w:rPr>
          <w:sz w:val="22"/>
          <w:szCs w:val="22"/>
        </w:rPr>
      </w:pPr>
      <w:r>
        <w:rPr>
          <w:sz w:val="22"/>
          <w:szCs w:val="22"/>
        </w:rPr>
        <w:t>SCOTT STEFFEN:  Yes on page 15 about 2/3rds of the way down between the two comments of Mr. Hightower it is noted as “Scott Patton” and that should be “Kevin Patton”.</w:t>
      </w:r>
    </w:p>
    <w:p w:rsidR="00BD0F67" w:rsidRDefault="00BD0F67" w:rsidP="00C94324">
      <w:pPr>
        <w:rPr>
          <w:sz w:val="22"/>
          <w:szCs w:val="22"/>
        </w:rPr>
      </w:pPr>
    </w:p>
    <w:p w:rsidR="00BD0F67" w:rsidRDefault="00BD0F67" w:rsidP="00C94324">
      <w:pPr>
        <w:rPr>
          <w:sz w:val="22"/>
          <w:szCs w:val="22"/>
        </w:rPr>
      </w:pPr>
      <w:r>
        <w:rPr>
          <w:sz w:val="22"/>
          <w:szCs w:val="22"/>
        </w:rPr>
        <w:t xml:space="preserve">KEVIN CURRAN:  What does the line read where the INAUDABLE needs to be? </w:t>
      </w:r>
    </w:p>
    <w:p w:rsidR="00BD0F67" w:rsidRDefault="00BD0F67" w:rsidP="00C94324">
      <w:pPr>
        <w:rPr>
          <w:sz w:val="22"/>
          <w:szCs w:val="22"/>
        </w:rPr>
      </w:pPr>
    </w:p>
    <w:p w:rsidR="00BD0F67" w:rsidRDefault="00BD0F67" w:rsidP="00C94324">
      <w:pPr>
        <w:rPr>
          <w:sz w:val="22"/>
          <w:szCs w:val="22"/>
        </w:rPr>
      </w:pPr>
      <w:r>
        <w:rPr>
          <w:sz w:val="22"/>
          <w:szCs w:val="22"/>
        </w:rPr>
        <w:t>SCOTT STEFFEN:  The speaker says, “I saw that.”</w:t>
      </w:r>
    </w:p>
    <w:p w:rsidR="00BD0F67" w:rsidRDefault="00BD0F67" w:rsidP="00C94324">
      <w:pPr>
        <w:rPr>
          <w:sz w:val="22"/>
          <w:szCs w:val="22"/>
        </w:rPr>
      </w:pPr>
    </w:p>
    <w:p w:rsidR="00BD0F67" w:rsidRDefault="00BD0F67" w:rsidP="00C94324">
      <w:pPr>
        <w:rPr>
          <w:sz w:val="22"/>
          <w:szCs w:val="22"/>
        </w:rPr>
      </w:pPr>
      <w:r>
        <w:rPr>
          <w:sz w:val="22"/>
          <w:szCs w:val="22"/>
        </w:rPr>
        <w:t xml:space="preserve">KEVIN CURRAN:  And that should be . . . </w:t>
      </w:r>
    </w:p>
    <w:p w:rsidR="00BD0F67" w:rsidRDefault="00BD0F67" w:rsidP="00C94324">
      <w:pPr>
        <w:rPr>
          <w:sz w:val="22"/>
          <w:szCs w:val="22"/>
        </w:rPr>
      </w:pPr>
    </w:p>
    <w:p w:rsidR="00BD0F67" w:rsidRDefault="00BD0F67" w:rsidP="00C94324">
      <w:pPr>
        <w:rPr>
          <w:sz w:val="22"/>
          <w:szCs w:val="22"/>
        </w:rPr>
      </w:pPr>
      <w:r>
        <w:rPr>
          <w:sz w:val="22"/>
          <w:szCs w:val="22"/>
        </w:rPr>
        <w:t>SCOTT STEFFEN:  “Kevin Patton”.</w:t>
      </w:r>
    </w:p>
    <w:p w:rsidR="00BD0F67" w:rsidRDefault="00BD0F67" w:rsidP="00C94324">
      <w:pPr>
        <w:rPr>
          <w:sz w:val="22"/>
          <w:szCs w:val="22"/>
        </w:rPr>
      </w:pPr>
    </w:p>
    <w:p w:rsidR="00BD0F67" w:rsidRDefault="00BD0F67" w:rsidP="00C94324">
      <w:pPr>
        <w:rPr>
          <w:sz w:val="22"/>
          <w:szCs w:val="22"/>
        </w:rPr>
      </w:pPr>
      <w:r>
        <w:rPr>
          <w:sz w:val="22"/>
          <w:szCs w:val="22"/>
        </w:rPr>
        <w:t>KEVIN CURRAN:  Right.</w:t>
      </w:r>
    </w:p>
    <w:p w:rsidR="00BD0F67" w:rsidRDefault="00BD0F67" w:rsidP="00C94324">
      <w:pPr>
        <w:rPr>
          <w:sz w:val="22"/>
          <w:szCs w:val="22"/>
        </w:rPr>
      </w:pPr>
    </w:p>
    <w:p w:rsidR="00BD0F67" w:rsidRDefault="00BD0F67" w:rsidP="00C94324">
      <w:pPr>
        <w:rPr>
          <w:sz w:val="22"/>
          <w:szCs w:val="22"/>
        </w:rPr>
      </w:pPr>
      <w:r>
        <w:rPr>
          <w:sz w:val="22"/>
          <w:szCs w:val="22"/>
        </w:rPr>
        <w:t>SCOTT STEFFEN:  That’s all I have.</w:t>
      </w:r>
    </w:p>
    <w:p w:rsidR="00BD0F67" w:rsidRDefault="00BD0F67" w:rsidP="00C94324">
      <w:pPr>
        <w:rPr>
          <w:sz w:val="22"/>
          <w:szCs w:val="22"/>
        </w:rPr>
      </w:pPr>
    </w:p>
    <w:p w:rsidR="00BD0F67" w:rsidRDefault="00BD0F67" w:rsidP="00C94324">
      <w:pPr>
        <w:rPr>
          <w:sz w:val="22"/>
          <w:szCs w:val="22"/>
        </w:rPr>
      </w:pPr>
      <w:r>
        <w:rPr>
          <w:sz w:val="22"/>
          <w:szCs w:val="22"/>
        </w:rPr>
        <w:t>CHAIRMAN METRO:  Okay, I have no comments so we have a motion and a second to approve the minutes as amended.  All those in favor say yes.</w:t>
      </w:r>
    </w:p>
    <w:p w:rsidR="00BD0F67" w:rsidRDefault="00BD0F67" w:rsidP="00C94324">
      <w:pPr>
        <w:rPr>
          <w:sz w:val="22"/>
          <w:szCs w:val="22"/>
        </w:rPr>
      </w:pPr>
    </w:p>
    <w:p w:rsidR="00BD0F67" w:rsidRDefault="00BD0F67" w:rsidP="00C94324">
      <w:pPr>
        <w:rPr>
          <w:sz w:val="22"/>
          <w:szCs w:val="22"/>
        </w:rPr>
      </w:pPr>
      <w:r>
        <w:rPr>
          <w:sz w:val="22"/>
          <w:szCs w:val="22"/>
        </w:rPr>
        <w:t>COMMITTEE:  Yes</w:t>
      </w:r>
    </w:p>
    <w:p w:rsidR="00BD0F67" w:rsidRDefault="00BD0F67" w:rsidP="00C94324">
      <w:pPr>
        <w:rPr>
          <w:sz w:val="22"/>
          <w:szCs w:val="22"/>
        </w:rPr>
      </w:pPr>
    </w:p>
    <w:p w:rsidR="00BD0F67" w:rsidRDefault="00BD0F67" w:rsidP="00C94324">
      <w:pPr>
        <w:rPr>
          <w:sz w:val="22"/>
          <w:szCs w:val="22"/>
        </w:rPr>
      </w:pPr>
      <w:r>
        <w:rPr>
          <w:sz w:val="22"/>
          <w:szCs w:val="22"/>
        </w:rPr>
        <w:t>CHAIRMAN METRO:  Opposed say no.</w:t>
      </w:r>
    </w:p>
    <w:p w:rsidR="00BD0F67" w:rsidRDefault="00BD0F67" w:rsidP="00C94324">
      <w:pPr>
        <w:rPr>
          <w:sz w:val="22"/>
          <w:szCs w:val="22"/>
        </w:rPr>
      </w:pPr>
    </w:p>
    <w:p w:rsidR="00BD0F67" w:rsidRDefault="00BD0F67" w:rsidP="00C94324">
      <w:pPr>
        <w:rPr>
          <w:sz w:val="22"/>
          <w:szCs w:val="22"/>
        </w:rPr>
      </w:pPr>
      <w:r>
        <w:rPr>
          <w:sz w:val="22"/>
          <w:szCs w:val="22"/>
        </w:rPr>
        <w:t>SILENCE</w:t>
      </w:r>
    </w:p>
    <w:p w:rsidR="00BD0F67" w:rsidRDefault="00BD0F67" w:rsidP="00C94324">
      <w:pPr>
        <w:rPr>
          <w:sz w:val="22"/>
          <w:szCs w:val="22"/>
        </w:rPr>
      </w:pPr>
    </w:p>
    <w:p w:rsidR="00BD0F67" w:rsidRDefault="00BD0F67" w:rsidP="00C94324">
      <w:pPr>
        <w:rPr>
          <w:sz w:val="22"/>
          <w:szCs w:val="22"/>
        </w:rPr>
      </w:pPr>
      <w:r>
        <w:rPr>
          <w:sz w:val="22"/>
          <w:szCs w:val="22"/>
        </w:rPr>
        <w:t>CHAIRMAN METRO:  Motion passes.  Okay as Kevin mentioned earlier today’s hearing is to approve the findings in support of the written decisions in which . . .I have a copy of the Notice of Decision of the Technical Standards Committee for the hearing April 4, 2013.  My question Kevin is do we have to read this into the minutes or can we accept it as a document?</w:t>
      </w:r>
    </w:p>
    <w:p w:rsidR="00BD0F67" w:rsidRDefault="00BD0F67" w:rsidP="00C94324">
      <w:pPr>
        <w:rPr>
          <w:sz w:val="22"/>
          <w:szCs w:val="22"/>
        </w:rPr>
      </w:pPr>
    </w:p>
    <w:p w:rsidR="00BD0F67" w:rsidRDefault="00BD0F67" w:rsidP="00C94324">
      <w:pPr>
        <w:rPr>
          <w:sz w:val="22"/>
          <w:szCs w:val="22"/>
        </w:rPr>
      </w:pPr>
      <w:r>
        <w:rPr>
          <w:sz w:val="22"/>
          <w:szCs w:val="22"/>
        </w:rPr>
        <w:t>KEVIN CURRAN:  I think you can accept it into the record, I don’t think you need to read it.  Um I would like Ms. Davis to confirm though that the version of the findings of the decision is the same version that you guys are reading from.  I want to make sure that she has an opportunity to comment on the same document that you uh that the committee has.</w:t>
      </w:r>
    </w:p>
    <w:p w:rsidR="00BD0F67" w:rsidRDefault="00BD0F67" w:rsidP="00C94324">
      <w:pPr>
        <w:rPr>
          <w:sz w:val="22"/>
          <w:szCs w:val="22"/>
        </w:rPr>
      </w:pPr>
    </w:p>
    <w:p w:rsidR="00BD0F67" w:rsidRDefault="00BD0F67" w:rsidP="00C94324">
      <w:pPr>
        <w:rPr>
          <w:sz w:val="22"/>
          <w:szCs w:val="22"/>
        </w:rPr>
      </w:pPr>
      <w:r>
        <w:rPr>
          <w:sz w:val="22"/>
          <w:szCs w:val="22"/>
        </w:rPr>
        <w:t xml:space="preserve">CHAIRMAN METRO:  I made a copy of those  . . . INAUDABLE . . . I mean can I give her a set or copy of it? </w:t>
      </w:r>
    </w:p>
    <w:p w:rsidR="00BD0F67" w:rsidRDefault="00BD0F67" w:rsidP="00C94324">
      <w:pPr>
        <w:rPr>
          <w:sz w:val="22"/>
          <w:szCs w:val="22"/>
        </w:rPr>
      </w:pPr>
    </w:p>
    <w:p w:rsidR="00BD0F67" w:rsidRDefault="00BD0F67" w:rsidP="00C94324">
      <w:pPr>
        <w:rPr>
          <w:sz w:val="22"/>
          <w:szCs w:val="22"/>
        </w:rPr>
      </w:pPr>
      <w:r>
        <w:rPr>
          <w:sz w:val="22"/>
          <w:szCs w:val="22"/>
        </w:rPr>
        <w:t>KEVIN CURRAN:  Sure let me state to confirm that the copy that you are looking at is the copy that she has.</w:t>
      </w:r>
    </w:p>
    <w:p w:rsidR="00BD0F67" w:rsidRDefault="00BD0F67" w:rsidP="00C94324">
      <w:pPr>
        <w:rPr>
          <w:sz w:val="22"/>
          <w:szCs w:val="22"/>
        </w:rPr>
      </w:pPr>
    </w:p>
    <w:p w:rsidR="00BD0F67" w:rsidRDefault="00BD0F67" w:rsidP="00C94324">
      <w:pPr>
        <w:rPr>
          <w:sz w:val="22"/>
          <w:szCs w:val="22"/>
        </w:rPr>
      </w:pPr>
      <w:r>
        <w:rPr>
          <w:sz w:val="22"/>
          <w:szCs w:val="22"/>
        </w:rPr>
        <w:t>CHAIRMAN METRO:   We could read the four items that were the conditions if that is appropriate.</w:t>
      </w:r>
    </w:p>
    <w:p w:rsidR="00BD0F67" w:rsidRDefault="00BD0F67" w:rsidP="00C94324">
      <w:pPr>
        <w:rPr>
          <w:sz w:val="22"/>
          <w:szCs w:val="22"/>
        </w:rPr>
      </w:pPr>
    </w:p>
    <w:p w:rsidR="00BD0F67" w:rsidRDefault="00BD0F67" w:rsidP="00C94324">
      <w:pPr>
        <w:rPr>
          <w:sz w:val="22"/>
          <w:szCs w:val="22"/>
        </w:rPr>
      </w:pPr>
      <w:r>
        <w:rPr>
          <w:sz w:val="22"/>
          <w:szCs w:val="22"/>
        </w:rPr>
        <w:t>MS. DAVIS:  The one I have in front of me Mr. Curran was the one I received from you on April 12 that says, “Correcting e-mail that corrected Technical Standards Board to read Technical Standards Committee” was that the last one that was sent out?</w:t>
      </w:r>
    </w:p>
    <w:p w:rsidR="00BD0F67" w:rsidRDefault="00BD0F67" w:rsidP="00C94324">
      <w:pPr>
        <w:rPr>
          <w:sz w:val="22"/>
          <w:szCs w:val="22"/>
        </w:rPr>
      </w:pPr>
    </w:p>
    <w:p w:rsidR="00BD0F67" w:rsidRDefault="00BD0F67" w:rsidP="00C94324">
      <w:pPr>
        <w:rPr>
          <w:sz w:val="22"/>
          <w:szCs w:val="22"/>
        </w:rPr>
      </w:pPr>
      <w:r>
        <w:rPr>
          <w:sz w:val="22"/>
          <w:szCs w:val="22"/>
        </w:rPr>
        <w:t xml:space="preserve">KEVIN CURRAN:  That’s correct that was the last one that was sent out.  </w:t>
      </w:r>
    </w:p>
    <w:p w:rsidR="00BD0F67" w:rsidRDefault="00BD0F67" w:rsidP="00C94324">
      <w:pPr>
        <w:rPr>
          <w:sz w:val="22"/>
          <w:szCs w:val="22"/>
        </w:rPr>
      </w:pPr>
    </w:p>
    <w:p w:rsidR="00BD0F67" w:rsidRDefault="00BD0F67" w:rsidP="00C94324">
      <w:pPr>
        <w:rPr>
          <w:sz w:val="22"/>
          <w:szCs w:val="22"/>
        </w:rPr>
      </w:pPr>
      <w:r w:rsidRPr="007860BF">
        <w:rPr>
          <w:sz w:val="22"/>
          <w:szCs w:val="22"/>
        </w:rPr>
        <w:t>MR. HIGHTOWER:</w:t>
      </w:r>
      <w:r>
        <w:rPr>
          <w:sz w:val="22"/>
          <w:szCs w:val="22"/>
        </w:rPr>
        <w:t xml:space="preserve">  You have a copy of that correct?</w:t>
      </w:r>
    </w:p>
    <w:p w:rsidR="00BD0F67" w:rsidRDefault="00BD0F67" w:rsidP="00C94324">
      <w:pPr>
        <w:rPr>
          <w:sz w:val="22"/>
          <w:szCs w:val="22"/>
        </w:rPr>
      </w:pPr>
    </w:p>
    <w:p w:rsidR="00BD0F67" w:rsidRDefault="00BD0F67" w:rsidP="00C94324">
      <w:pPr>
        <w:rPr>
          <w:sz w:val="22"/>
          <w:szCs w:val="22"/>
        </w:rPr>
      </w:pPr>
      <w:r>
        <w:rPr>
          <w:sz w:val="22"/>
          <w:szCs w:val="22"/>
        </w:rPr>
        <w:t>MS. DAVIS:   Right.</w:t>
      </w:r>
    </w:p>
    <w:p w:rsidR="00BD0F67" w:rsidRDefault="00BD0F67" w:rsidP="00C94324">
      <w:pPr>
        <w:rPr>
          <w:sz w:val="22"/>
          <w:szCs w:val="22"/>
        </w:rPr>
      </w:pPr>
    </w:p>
    <w:p w:rsidR="00BD0F67" w:rsidRDefault="00BD0F67" w:rsidP="00C94324">
      <w:pPr>
        <w:rPr>
          <w:sz w:val="22"/>
          <w:szCs w:val="22"/>
        </w:rPr>
      </w:pPr>
      <w:r w:rsidRPr="007860BF">
        <w:rPr>
          <w:sz w:val="22"/>
          <w:szCs w:val="22"/>
        </w:rPr>
        <w:t>MR. HIGHTOWER:</w:t>
      </w:r>
      <w:r>
        <w:rPr>
          <w:sz w:val="22"/>
          <w:szCs w:val="22"/>
        </w:rPr>
        <w:t xml:space="preserve">  Okay.  </w:t>
      </w:r>
    </w:p>
    <w:p w:rsidR="00BD0F67" w:rsidRDefault="00BD0F67" w:rsidP="00C94324">
      <w:pPr>
        <w:rPr>
          <w:sz w:val="22"/>
          <w:szCs w:val="22"/>
        </w:rPr>
      </w:pPr>
    </w:p>
    <w:p w:rsidR="00BD0F67" w:rsidRDefault="00BD0F67" w:rsidP="00C94324">
      <w:pPr>
        <w:rPr>
          <w:sz w:val="22"/>
          <w:szCs w:val="22"/>
        </w:rPr>
      </w:pPr>
      <w:r>
        <w:rPr>
          <w:sz w:val="22"/>
          <w:szCs w:val="22"/>
        </w:rPr>
        <w:t>INAUDABLE . . . Ms. Davis and Mr. Hightower speaking</w:t>
      </w:r>
    </w:p>
    <w:p w:rsidR="00BD0F67" w:rsidRDefault="00BD0F67" w:rsidP="00C94324">
      <w:pPr>
        <w:rPr>
          <w:sz w:val="22"/>
          <w:szCs w:val="22"/>
        </w:rPr>
      </w:pPr>
    </w:p>
    <w:p w:rsidR="00BD0F67" w:rsidRDefault="00BD0F67" w:rsidP="00C94324">
      <w:pPr>
        <w:rPr>
          <w:sz w:val="22"/>
          <w:szCs w:val="22"/>
        </w:rPr>
      </w:pPr>
      <w:r>
        <w:rPr>
          <w:sz w:val="22"/>
          <w:szCs w:val="22"/>
        </w:rPr>
        <w:t xml:space="preserve">CHAIRMAN METRO:  That’s just a copy.  I made some just too . . . </w:t>
      </w:r>
    </w:p>
    <w:p w:rsidR="00BD0F67" w:rsidRDefault="00BD0F67" w:rsidP="00C94324">
      <w:pPr>
        <w:rPr>
          <w:sz w:val="22"/>
          <w:szCs w:val="22"/>
        </w:rPr>
      </w:pPr>
    </w:p>
    <w:p w:rsidR="00BD0F67" w:rsidRDefault="00BD0F67" w:rsidP="00C94324">
      <w:pPr>
        <w:rPr>
          <w:sz w:val="22"/>
          <w:szCs w:val="22"/>
        </w:rPr>
      </w:pPr>
      <w:r>
        <w:rPr>
          <w:sz w:val="22"/>
          <w:szCs w:val="22"/>
        </w:rPr>
        <w:t>KEVIN CURRAN:  I am sorry Mr. Chair you had a question?</w:t>
      </w:r>
    </w:p>
    <w:p w:rsidR="00BD0F67" w:rsidRDefault="00BD0F67" w:rsidP="00C94324">
      <w:pPr>
        <w:rPr>
          <w:sz w:val="22"/>
          <w:szCs w:val="22"/>
        </w:rPr>
      </w:pPr>
    </w:p>
    <w:p w:rsidR="00BD0F67" w:rsidRDefault="00BD0F67" w:rsidP="00C94324">
      <w:pPr>
        <w:rPr>
          <w:sz w:val="22"/>
          <w:szCs w:val="22"/>
        </w:rPr>
      </w:pPr>
      <w:r>
        <w:rPr>
          <w:sz w:val="22"/>
          <w:szCs w:val="22"/>
        </w:rPr>
        <w:t>CHAIRMAN METRO:  Well I guess did we want to read any of it in or just  . . . uh I guess then I will ask then for a motion from the committee to approve the decision and the findings as submitted to us in writing and make that as part of the documents for this hearing.</w:t>
      </w:r>
    </w:p>
    <w:p w:rsidR="00BD0F67" w:rsidRDefault="00BD0F67" w:rsidP="00C94324">
      <w:pPr>
        <w:rPr>
          <w:sz w:val="22"/>
          <w:szCs w:val="22"/>
        </w:rPr>
      </w:pPr>
    </w:p>
    <w:p w:rsidR="00BD0F67" w:rsidRDefault="00BD0F67" w:rsidP="00C94324">
      <w:pPr>
        <w:rPr>
          <w:sz w:val="22"/>
          <w:szCs w:val="22"/>
        </w:rPr>
      </w:pPr>
      <w:r>
        <w:rPr>
          <w:sz w:val="22"/>
          <w:szCs w:val="22"/>
        </w:rPr>
        <w:t xml:space="preserve">KEVIN CURRAN:  Correct.  I have one comment or perhaps one revision, I would like to suggest to the committee on uh in the first paragraph of the Re: I think it would be helpful if you included the legal description of the property after the address.   So I am suggesting it should read after the zip code 87122 </w:t>
      </w:r>
      <w:r w:rsidRPr="007F624C">
        <w:rPr>
          <w:sz w:val="22"/>
          <w:szCs w:val="22"/>
        </w:rPr>
        <w:t>and more particularly descried as:</w:t>
      </w:r>
      <w:r>
        <w:rPr>
          <w:sz w:val="22"/>
          <w:szCs w:val="22"/>
          <w:u w:val="single"/>
        </w:rPr>
        <w:t xml:space="preserve"> </w:t>
      </w:r>
      <w:r>
        <w:rPr>
          <w:sz w:val="22"/>
          <w:szCs w:val="22"/>
        </w:rPr>
        <w:t>and I have a legal description . . . description of the property to be included and I can read that right now.</w:t>
      </w:r>
    </w:p>
    <w:p w:rsidR="00BD0F67" w:rsidRDefault="00BD0F67" w:rsidP="00C94324">
      <w:pPr>
        <w:rPr>
          <w:sz w:val="22"/>
          <w:szCs w:val="22"/>
        </w:rPr>
      </w:pPr>
    </w:p>
    <w:p w:rsidR="00BD0F67" w:rsidRDefault="00BD0F67" w:rsidP="00C94324">
      <w:pPr>
        <w:rPr>
          <w:sz w:val="22"/>
          <w:szCs w:val="22"/>
        </w:rPr>
      </w:pPr>
      <w:r>
        <w:rPr>
          <w:sz w:val="22"/>
          <w:szCs w:val="22"/>
        </w:rPr>
        <w:tab/>
        <w:t>LOT NUMBERED TWENTY-TWO (22) IN BLOCK NUMBERED SIXTEEN</w:t>
      </w:r>
    </w:p>
    <w:p w:rsidR="00BD0F67" w:rsidRDefault="00BD0F67" w:rsidP="002D79FB">
      <w:pPr>
        <w:ind w:firstLine="720"/>
        <w:rPr>
          <w:sz w:val="22"/>
          <w:szCs w:val="22"/>
        </w:rPr>
      </w:pPr>
      <w:r>
        <w:rPr>
          <w:sz w:val="22"/>
          <w:szCs w:val="22"/>
        </w:rPr>
        <w:t>(16) IN TRACT NUMBERED ONE (1) OF UNIT NUMBERED THREE (3) OF</w:t>
      </w:r>
    </w:p>
    <w:p w:rsidR="00BD0F67" w:rsidRDefault="00BD0F67" w:rsidP="002D79FB">
      <w:pPr>
        <w:ind w:firstLine="720"/>
        <w:rPr>
          <w:sz w:val="22"/>
          <w:szCs w:val="22"/>
        </w:rPr>
      </w:pPr>
      <w:r>
        <w:rPr>
          <w:sz w:val="22"/>
          <w:szCs w:val="22"/>
        </w:rPr>
        <w:t>NORTH ALBUQUERQUE ACRES. A SUBDIVISION IN BERNALILLO</w:t>
      </w:r>
    </w:p>
    <w:p w:rsidR="00BD0F67" w:rsidRDefault="00BD0F67" w:rsidP="002D79FB">
      <w:pPr>
        <w:ind w:firstLine="720"/>
        <w:rPr>
          <w:sz w:val="22"/>
          <w:szCs w:val="22"/>
        </w:rPr>
      </w:pPr>
      <w:r>
        <w:rPr>
          <w:sz w:val="22"/>
          <w:szCs w:val="22"/>
        </w:rPr>
        <w:t xml:space="preserve">COUNTY, NEW MEXICO AS THE SAME IS RECORDED IN THE OFFICE </w:t>
      </w:r>
    </w:p>
    <w:p w:rsidR="00BD0F67" w:rsidRDefault="00BD0F67" w:rsidP="002D79FB">
      <w:pPr>
        <w:ind w:firstLine="720"/>
        <w:rPr>
          <w:sz w:val="22"/>
          <w:szCs w:val="22"/>
        </w:rPr>
      </w:pPr>
      <w:r>
        <w:rPr>
          <w:sz w:val="22"/>
          <w:szCs w:val="22"/>
        </w:rPr>
        <w:t>OF THE BERNALILLO COUNTY CLERK ON SEPTEMBER 10, 1931, IN</w:t>
      </w:r>
    </w:p>
    <w:p w:rsidR="00BD0F67" w:rsidRDefault="00BD0F67" w:rsidP="002D79FB">
      <w:pPr>
        <w:ind w:firstLine="720"/>
        <w:rPr>
          <w:sz w:val="22"/>
          <w:szCs w:val="22"/>
        </w:rPr>
      </w:pPr>
      <w:r>
        <w:rPr>
          <w:sz w:val="22"/>
          <w:szCs w:val="22"/>
        </w:rPr>
        <w:t>PLAT BOOK D, FOLIO 121.</w:t>
      </w:r>
    </w:p>
    <w:p w:rsidR="00BD0F67" w:rsidRDefault="00BD0F67" w:rsidP="002D79FB">
      <w:pPr>
        <w:rPr>
          <w:sz w:val="22"/>
          <w:szCs w:val="22"/>
        </w:rPr>
      </w:pPr>
    </w:p>
    <w:p w:rsidR="00BD0F67" w:rsidRDefault="00BD0F67" w:rsidP="002D79FB">
      <w:pPr>
        <w:rPr>
          <w:sz w:val="22"/>
          <w:szCs w:val="22"/>
        </w:rPr>
      </w:pPr>
      <w:r>
        <w:rPr>
          <w:sz w:val="22"/>
          <w:szCs w:val="22"/>
        </w:rPr>
        <w:t>CHAIRMAN METRO:  Okay.  Do we need a uh we will accept that as an amendment to the letter of Notice of Decision.</w:t>
      </w:r>
    </w:p>
    <w:p w:rsidR="00BD0F67" w:rsidRDefault="00BD0F67" w:rsidP="002D79FB">
      <w:pPr>
        <w:rPr>
          <w:sz w:val="22"/>
          <w:szCs w:val="22"/>
        </w:rPr>
      </w:pPr>
    </w:p>
    <w:p w:rsidR="00BD0F67" w:rsidRDefault="00BD0F67" w:rsidP="002D79FB">
      <w:pPr>
        <w:rPr>
          <w:sz w:val="22"/>
          <w:szCs w:val="22"/>
        </w:rPr>
      </w:pPr>
      <w:r>
        <w:rPr>
          <w:sz w:val="22"/>
          <w:szCs w:val="22"/>
        </w:rPr>
        <w:t>KEVIN CURRAN:  If the committee uh did uh if the committee uh is in agreement to that I think there should be a vote on that.</w:t>
      </w:r>
    </w:p>
    <w:p w:rsidR="00BD0F67" w:rsidRDefault="00BD0F67" w:rsidP="002D79FB">
      <w:pPr>
        <w:rPr>
          <w:sz w:val="22"/>
          <w:szCs w:val="22"/>
        </w:rPr>
      </w:pPr>
    </w:p>
    <w:p w:rsidR="00BD0F67" w:rsidRDefault="00BD0F67" w:rsidP="002D79FB">
      <w:pPr>
        <w:rPr>
          <w:sz w:val="22"/>
          <w:szCs w:val="22"/>
        </w:rPr>
      </w:pPr>
      <w:r>
        <w:rPr>
          <w:sz w:val="22"/>
          <w:szCs w:val="22"/>
        </w:rPr>
        <w:t>CHAIRMAN METRO:  Okay.</w:t>
      </w:r>
    </w:p>
    <w:p w:rsidR="00BD0F67" w:rsidRDefault="00BD0F67" w:rsidP="002D79FB">
      <w:pPr>
        <w:rPr>
          <w:sz w:val="22"/>
          <w:szCs w:val="22"/>
        </w:rPr>
      </w:pPr>
    </w:p>
    <w:p w:rsidR="00BD0F67" w:rsidRDefault="00BD0F67" w:rsidP="002D79FB">
      <w:pPr>
        <w:rPr>
          <w:sz w:val="22"/>
          <w:szCs w:val="22"/>
        </w:rPr>
      </w:pPr>
      <w:r>
        <w:rPr>
          <w:sz w:val="22"/>
          <w:szCs w:val="22"/>
        </w:rPr>
        <w:t>KEVIN CURRAN:  If it’s not . . .</w:t>
      </w:r>
    </w:p>
    <w:p w:rsidR="00BD0F67" w:rsidRDefault="00BD0F67" w:rsidP="002D79FB">
      <w:pPr>
        <w:rPr>
          <w:sz w:val="22"/>
          <w:szCs w:val="22"/>
        </w:rPr>
      </w:pPr>
    </w:p>
    <w:p w:rsidR="00BD0F67" w:rsidRDefault="00BD0F67" w:rsidP="002D79FB">
      <w:pPr>
        <w:rPr>
          <w:sz w:val="22"/>
          <w:szCs w:val="22"/>
        </w:rPr>
      </w:pPr>
      <w:r>
        <w:rPr>
          <w:sz w:val="22"/>
          <w:szCs w:val="22"/>
        </w:rPr>
        <w:t>CHAIRMAN METRO:  All those in favor of the addition that Kevin . . .</w:t>
      </w:r>
    </w:p>
    <w:p w:rsidR="00BD0F67" w:rsidRDefault="00BD0F67" w:rsidP="002D79FB">
      <w:pPr>
        <w:rPr>
          <w:sz w:val="22"/>
          <w:szCs w:val="22"/>
        </w:rPr>
      </w:pPr>
    </w:p>
    <w:p w:rsidR="00BD0F67" w:rsidRDefault="00BD0F67" w:rsidP="002D79FB">
      <w:pPr>
        <w:rPr>
          <w:sz w:val="22"/>
          <w:szCs w:val="22"/>
        </w:rPr>
      </w:pPr>
      <w:r>
        <w:rPr>
          <w:sz w:val="22"/>
          <w:szCs w:val="22"/>
        </w:rPr>
        <w:t xml:space="preserve">JEFF MORTENSEN:  Mr. Chair could I have one second . . .  </w:t>
      </w:r>
    </w:p>
    <w:p w:rsidR="00BD0F67" w:rsidRDefault="00BD0F67" w:rsidP="002D79FB">
      <w:pPr>
        <w:rPr>
          <w:sz w:val="22"/>
          <w:szCs w:val="22"/>
        </w:rPr>
      </w:pPr>
    </w:p>
    <w:p w:rsidR="00BD0F67" w:rsidRDefault="00BD0F67" w:rsidP="002D79FB">
      <w:pPr>
        <w:rPr>
          <w:sz w:val="22"/>
          <w:szCs w:val="22"/>
        </w:rPr>
      </w:pPr>
      <w:r>
        <w:rPr>
          <w:sz w:val="22"/>
          <w:szCs w:val="22"/>
        </w:rPr>
        <w:t>METRO: Does it check?</w:t>
      </w:r>
    </w:p>
    <w:p w:rsidR="00BD0F67" w:rsidRDefault="00BD0F67" w:rsidP="002D79FB">
      <w:pPr>
        <w:rPr>
          <w:sz w:val="22"/>
          <w:szCs w:val="22"/>
        </w:rPr>
      </w:pPr>
    </w:p>
    <w:p w:rsidR="00BD0F67" w:rsidRDefault="00BD0F67" w:rsidP="002D79FB">
      <w:pPr>
        <w:rPr>
          <w:sz w:val="22"/>
          <w:szCs w:val="22"/>
        </w:rPr>
      </w:pPr>
      <w:r>
        <w:rPr>
          <w:sz w:val="22"/>
          <w:szCs w:val="22"/>
        </w:rPr>
        <w:t>JEFF MORTENSEN:  Yes.</w:t>
      </w:r>
    </w:p>
    <w:p w:rsidR="00BD0F67" w:rsidRDefault="00BD0F67" w:rsidP="002D79FB">
      <w:pPr>
        <w:rPr>
          <w:sz w:val="22"/>
          <w:szCs w:val="22"/>
        </w:rPr>
      </w:pPr>
    </w:p>
    <w:p w:rsidR="00BD0F67" w:rsidRDefault="00BD0F67" w:rsidP="002D79FB">
      <w:pPr>
        <w:rPr>
          <w:sz w:val="22"/>
          <w:szCs w:val="22"/>
        </w:rPr>
      </w:pPr>
      <w:r>
        <w:rPr>
          <w:sz w:val="22"/>
          <w:szCs w:val="22"/>
        </w:rPr>
        <w:t>CHAIRMAN METRO:  All those in favor of the amendment say yes.</w:t>
      </w:r>
    </w:p>
    <w:p w:rsidR="00BD0F67" w:rsidRDefault="00BD0F67" w:rsidP="002D79FB">
      <w:pPr>
        <w:rPr>
          <w:sz w:val="22"/>
          <w:szCs w:val="22"/>
        </w:rPr>
      </w:pPr>
    </w:p>
    <w:p w:rsidR="00BD0F67" w:rsidRDefault="00BD0F67" w:rsidP="002D79FB">
      <w:pPr>
        <w:rPr>
          <w:sz w:val="22"/>
          <w:szCs w:val="22"/>
        </w:rPr>
      </w:pPr>
      <w:r>
        <w:rPr>
          <w:sz w:val="22"/>
          <w:szCs w:val="22"/>
        </w:rPr>
        <w:t>COMMITTEE:  Yes.</w:t>
      </w:r>
    </w:p>
    <w:p w:rsidR="00BD0F67" w:rsidRDefault="00BD0F67" w:rsidP="002D79FB">
      <w:pPr>
        <w:rPr>
          <w:sz w:val="22"/>
          <w:szCs w:val="22"/>
        </w:rPr>
      </w:pPr>
    </w:p>
    <w:p w:rsidR="00BD0F67" w:rsidRDefault="00BD0F67" w:rsidP="002D79FB">
      <w:pPr>
        <w:rPr>
          <w:sz w:val="22"/>
          <w:szCs w:val="22"/>
        </w:rPr>
      </w:pPr>
      <w:r>
        <w:rPr>
          <w:sz w:val="22"/>
          <w:szCs w:val="22"/>
        </w:rPr>
        <w:t>CHAIRMAN METRO:  All the no’s?</w:t>
      </w:r>
    </w:p>
    <w:p w:rsidR="00BD0F67" w:rsidRDefault="00BD0F67" w:rsidP="002D79FB">
      <w:pPr>
        <w:rPr>
          <w:sz w:val="22"/>
          <w:szCs w:val="22"/>
        </w:rPr>
      </w:pPr>
      <w:bookmarkStart w:id="0" w:name="_GoBack"/>
      <w:bookmarkEnd w:id="0"/>
    </w:p>
    <w:p w:rsidR="00BD0F67" w:rsidRDefault="00BD0F67" w:rsidP="00C94324">
      <w:pPr>
        <w:rPr>
          <w:sz w:val="22"/>
          <w:szCs w:val="22"/>
        </w:rPr>
      </w:pPr>
      <w:r>
        <w:rPr>
          <w:sz w:val="22"/>
          <w:szCs w:val="22"/>
        </w:rPr>
        <w:t>SILENCE</w:t>
      </w:r>
    </w:p>
    <w:p w:rsidR="00BD0F67" w:rsidRDefault="00BD0F67" w:rsidP="00C94324">
      <w:pPr>
        <w:rPr>
          <w:sz w:val="22"/>
          <w:szCs w:val="22"/>
        </w:rPr>
      </w:pPr>
    </w:p>
    <w:p w:rsidR="00BD0F67" w:rsidRDefault="00BD0F67" w:rsidP="00C94324">
      <w:pPr>
        <w:rPr>
          <w:sz w:val="22"/>
          <w:szCs w:val="22"/>
        </w:rPr>
      </w:pPr>
      <w:r>
        <w:rPr>
          <w:sz w:val="22"/>
          <w:szCs w:val="22"/>
        </w:rPr>
        <w:t>CHAIRMAN METRO:  Okay so we have the Notice of Decision on the table, have we had a motion?  I can’t remember if we had a motion or not to accept the Notice of Decision as amended?</w:t>
      </w:r>
    </w:p>
    <w:p w:rsidR="00BD0F67" w:rsidRDefault="00BD0F67" w:rsidP="00C94324">
      <w:pPr>
        <w:rPr>
          <w:sz w:val="22"/>
          <w:szCs w:val="22"/>
        </w:rPr>
      </w:pPr>
    </w:p>
    <w:p w:rsidR="00BD0F67" w:rsidRDefault="00BD0F67" w:rsidP="00C94324">
      <w:pPr>
        <w:rPr>
          <w:sz w:val="22"/>
          <w:szCs w:val="22"/>
        </w:rPr>
      </w:pPr>
      <w:r>
        <w:rPr>
          <w:sz w:val="22"/>
          <w:szCs w:val="22"/>
        </w:rPr>
        <w:t>JEFF MORTENSEN:  I will so move.</w:t>
      </w:r>
    </w:p>
    <w:p w:rsidR="00BD0F67" w:rsidRDefault="00BD0F67" w:rsidP="00C94324">
      <w:pPr>
        <w:rPr>
          <w:sz w:val="22"/>
          <w:szCs w:val="22"/>
        </w:rPr>
      </w:pPr>
    </w:p>
    <w:p w:rsidR="00BD0F67" w:rsidRDefault="00BD0F67" w:rsidP="00C94324">
      <w:pPr>
        <w:rPr>
          <w:sz w:val="22"/>
          <w:szCs w:val="22"/>
        </w:rPr>
      </w:pPr>
      <w:r>
        <w:rPr>
          <w:sz w:val="22"/>
          <w:szCs w:val="22"/>
        </w:rPr>
        <w:t>CHAIRMAN METRO:  Second?</w:t>
      </w:r>
    </w:p>
    <w:p w:rsidR="00BD0F67" w:rsidRDefault="00BD0F67" w:rsidP="00C94324">
      <w:pPr>
        <w:rPr>
          <w:sz w:val="22"/>
          <w:szCs w:val="22"/>
        </w:rPr>
      </w:pPr>
    </w:p>
    <w:p w:rsidR="00BD0F67" w:rsidRDefault="00BD0F67" w:rsidP="00C94324">
      <w:pPr>
        <w:rPr>
          <w:sz w:val="22"/>
          <w:szCs w:val="22"/>
        </w:rPr>
      </w:pPr>
      <w:r>
        <w:rPr>
          <w:sz w:val="22"/>
          <w:szCs w:val="22"/>
        </w:rPr>
        <w:t>KEVIN PATTON:  Second that.</w:t>
      </w:r>
    </w:p>
    <w:p w:rsidR="00BD0F67" w:rsidRDefault="00BD0F67" w:rsidP="00C94324">
      <w:pPr>
        <w:rPr>
          <w:sz w:val="22"/>
          <w:szCs w:val="22"/>
        </w:rPr>
      </w:pPr>
    </w:p>
    <w:p w:rsidR="00BD0F67" w:rsidRDefault="00BD0F67" w:rsidP="00C94324">
      <w:pPr>
        <w:rPr>
          <w:sz w:val="22"/>
          <w:szCs w:val="22"/>
        </w:rPr>
      </w:pPr>
      <w:r>
        <w:rPr>
          <w:sz w:val="22"/>
          <w:szCs w:val="22"/>
        </w:rPr>
        <w:t>CHAIRMAN METRO:  Okay any discussion?  Ms. Davis did you have any items anything you wanted to say or anything.</w:t>
      </w:r>
    </w:p>
    <w:p w:rsidR="00BD0F67" w:rsidRDefault="00BD0F67" w:rsidP="00C94324">
      <w:pPr>
        <w:rPr>
          <w:sz w:val="22"/>
          <w:szCs w:val="22"/>
        </w:rPr>
      </w:pPr>
    </w:p>
    <w:p w:rsidR="00BD0F67" w:rsidRDefault="00BD0F67" w:rsidP="00C94324">
      <w:pPr>
        <w:rPr>
          <w:sz w:val="22"/>
          <w:szCs w:val="22"/>
        </w:rPr>
      </w:pPr>
      <w:r>
        <w:rPr>
          <w:sz w:val="22"/>
          <w:szCs w:val="22"/>
        </w:rPr>
        <w:t>MS. DAVIS:  No I didn’t.</w:t>
      </w:r>
    </w:p>
    <w:p w:rsidR="00BD0F67" w:rsidRDefault="00BD0F67" w:rsidP="00C94324">
      <w:pPr>
        <w:rPr>
          <w:sz w:val="22"/>
          <w:szCs w:val="22"/>
        </w:rPr>
      </w:pPr>
    </w:p>
    <w:p w:rsidR="00BD0F67" w:rsidRDefault="00BD0F67" w:rsidP="00C94324">
      <w:pPr>
        <w:rPr>
          <w:sz w:val="22"/>
          <w:szCs w:val="22"/>
        </w:rPr>
      </w:pPr>
      <w:r>
        <w:rPr>
          <w:sz w:val="22"/>
          <w:szCs w:val="22"/>
        </w:rPr>
        <w:t>CHAIRMAN METRO:  Okay. All those in favor say yes.</w:t>
      </w:r>
    </w:p>
    <w:p w:rsidR="00BD0F67" w:rsidRDefault="00BD0F67" w:rsidP="00C94324">
      <w:pPr>
        <w:rPr>
          <w:sz w:val="22"/>
          <w:szCs w:val="22"/>
        </w:rPr>
      </w:pPr>
    </w:p>
    <w:p w:rsidR="00BD0F67" w:rsidRDefault="00BD0F67" w:rsidP="00C94324">
      <w:pPr>
        <w:rPr>
          <w:sz w:val="22"/>
          <w:szCs w:val="22"/>
        </w:rPr>
      </w:pPr>
      <w:r>
        <w:rPr>
          <w:sz w:val="22"/>
          <w:szCs w:val="22"/>
        </w:rPr>
        <w:t>COMMITTEE:  Yes.</w:t>
      </w:r>
    </w:p>
    <w:p w:rsidR="00BD0F67" w:rsidRDefault="00BD0F67" w:rsidP="00C94324">
      <w:pPr>
        <w:rPr>
          <w:sz w:val="22"/>
          <w:szCs w:val="22"/>
        </w:rPr>
      </w:pPr>
    </w:p>
    <w:p w:rsidR="00BD0F67" w:rsidRDefault="00BD0F67" w:rsidP="00C94324">
      <w:pPr>
        <w:rPr>
          <w:sz w:val="22"/>
          <w:szCs w:val="22"/>
        </w:rPr>
      </w:pPr>
      <w:r>
        <w:rPr>
          <w:sz w:val="22"/>
          <w:szCs w:val="22"/>
        </w:rPr>
        <w:t>CHAIRMAN METRO:  Opposed no.</w:t>
      </w:r>
    </w:p>
    <w:p w:rsidR="00BD0F67" w:rsidRDefault="00BD0F67" w:rsidP="00C94324">
      <w:pPr>
        <w:rPr>
          <w:sz w:val="22"/>
          <w:szCs w:val="22"/>
        </w:rPr>
      </w:pPr>
    </w:p>
    <w:p w:rsidR="00BD0F67" w:rsidRDefault="00BD0F67" w:rsidP="00C94324">
      <w:pPr>
        <w:rPr>
          <w:sz w:val="22"/>
          <w:szCs w:val="22"/>
        </w:rPr>
      </w:pPr>
      <w:r>
        <w:rPr>
          <w:sz w:val="22"/>
          <w:szCs w:val="22"/>
        </w:rPr>
        <w:t>SILENCE</w:t>
      </w:r>
    </w:p>
    <w:p w:rsidR="00BD0F67" w:rsidRDefault="00BD0F67" w:rsidP="00C94324">
      <w:pPr>
        <w:rPr>
          <w:sz w:val="22"/>
          <w:szCs w:val="22"/>
        </w:rPr>
      </w:pPr>
    </w:p>
    <w:p w:rsidR="00BD0F67" w:rsidRDefault="00BD0F67" w:rsidP="00C94324">
      <w:pPr>
        <w:rPr>
          <w:sz w:val="22"/>
          <w:szCs w:val="22"/>
        </w:rPr>
      </w:pPr>
      <w:r>
        <w:rPr>
          <w:sz w:val="22"/>
          <w:szCs w:val="22"/>
        </w:rPr>
        <w:t>CHAIRMAN METRO:  So therefore this concludes this hearing correct?</w:t>
      </w:r>
    </w:p>
    <w:p w:rsidR="00BD0F67" w:rsidRDefault="00BD0F67" w:rsidP="00C94324">
      <w:pPr>
        <w:rPr>
          <w:sz w:val="22"/>
          <w:szCs w:val="22"/>
        </w:rPr>
      </w:pPr>
    </w:p>
    <w:p w:rsidR="00BD0F67" w:rsidRDefault="00BD0F67" w:rsidP="00C94324">
      <w:pPr>
        <w:rPr>
          <w:sz w:val="22"/>
          <w:szCs w:val="22"/>
        </w:rPr>
      </w:pPr>
      <w:r>
        <w:rPr>
          <w:sz w:val="22"/>
          <w:szCs w:val="22"/>
        </w:rPr>
        <w:t>KEVIN CURRAN:  Correct.  After you sign the corrected notice of findings then that decision will be mailed to the applicant.  And the day of that mailing that starts the 30 day appeal time if the applicant wishes to uh appeal the decision to the City Council, so I just wanted to make that clear.</w:t>
      </w:r>
    </w:p>
    <w:p w:rsidR="00BD0F67" w:rsidRDefault="00BD0F67" w:rsidP="00C94324">
      <w:pPr>
        <w:rPr>
          <w:sz w:val="22"/>
          <w:szCs w:val="22"/>
        </w:rPr>
      </w:pPr>
    </w:p>
    <w:p w:rsidR="00BD0F67" w:rsidRDefault="00BD0F67">
      <w:r>
        <w:rPr>
          <w:sz w:val="22"/>
          <w:szCs w:val="22"/>
        </w:rPr>
        <w:t>CHAIRMAN METRO:  Okay, is there anything else to discuss at today’s meeting?  If not this meeting is adjourned.  Thank you.</w:t>
      </w:r>
    </w:p>
    <w:sectPr w:rsidR="00BD0F67" w:rsidSect="00DF344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F67" w:rsidRDefault="00BD0F67" w:rsidP="00B64FFD">
      <w:r>
        <w:separator/>
      </w:r>
    </w:p>
  </w:endnote>
  <w:endnote w:type="continuationSeparator" w:id="0">
    <w:p w:rsidR="00BD0F67" w:rsidRDefault="00BD0F67" w:rsidP="00B64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67" w:rsidRPr="00B64FFD" w:rsidRDefault="00BD0F67">
    <w:pPr>
      <w:pStyle w:val="Footer"/>
      <w:jc w:val="center"/>
      <w:rPr>
        <w:sz w:val="20"/>
        <w:szCs w:val="20"/>
      </w:rPr>
    </w:pPr>
    <w:r w:rsidRPr="00B64FFD">
      <w:rPr>
        <w:sz w:val="20"/>
        <w:szCs w:val="20"/>
      </w:rPr>
      <w:t xml:space="preserve">Page </w:t>
    </w:r>
    <w:r w:rsidRPr="00B64FFD">
      <w:rPr>
        <w:b/>
        <w:bCs/>
        <w:sz w:val="20"/>
        <w:szCs w:val="20"/>
      </w:rPr>
      <w:fldChar w:fldCharType="begin"/>
    </w:r>
    <w:r w:rsidRPr="00B64FFD">
      <w:rPr>
        <w:b/>
        <w:bCs/>
        <w:sz w:val="20"/>
        <w:szCs w:val="20"/>
      </w:rPr>
      <w:instrText xml:space="preserve"> PAGE </w:instrText>
    </w:r>
    <w:r w:rsidRPr="00B64FFD">
      <w:rPr>
        <w:b/>
        <w:bCs/>
        <w:sz w:val="20"/>
        <w:szCs w:val="20"/>
      </w:rPr>
      <w:fldChar w:fldCharType="separate"/>
    </w:r>
    <w:r>
      <w:rPr>
        <w:b/>
        <w:bCs/>
        <w:noProof/>
        <w:sz w:val="20"/>
        <w:szCs w:val="20"/>
      </w:rPr>
      <w:t>1</w:t>
    </w:r>
    <w:r w:rsidRPr="00B64FFD">
      <w:rPr>
        <w:b/>
        <w:bCs/>
        <w:sz w:val="20"/>
        <w:szCs w:val="20"/>
      </w:rPr>
      <w:fldChar w:fldCharType="end"/>
    </w:r>
    <w:r w:rsidRPr="00B64FFD">
      <w:rPr>
        <w:sz w:val="20"/>
        <w:szCs w:val="20"/>
      </w:rPr>
      <w:t xml:space="preserve"> of </w:t>
    </w:r>
    <w:r w:rsidRPr="00B64FFD">
      <w:rPr>
        <w:b/>
        <w:bCs/>
        <w:sz w:val="20"/>
        <w:szCs w:val="20"/>
      </w:rPr>
      <w:fldChar w:fldCharType="begin"/>
    </w:r>
    <w:r w:rsidRPr="00B64FFD">
      <w:rPr>
        <w:b/>
        <w:bCs/>
        <w:sz w:val="20"/>
        <w:szCs w:val="20"/>
      </w:rPr>
      <w:instrText xml:space="preserve"> NUMPAGES  </w:instrText>
    </w:r>
    <w:r w:rsidRPr="00B64FFD">
      <w:rPr>
        <w:b/>
        <w:bCs/>
        <w:sz w:val="20"/>
        <w:szCs w:val="20"/>
      </w:rPr>
      <w:fldChar w:fldCharType="separate"/>
    </w:r>
    <w:r>
      <w:rPr>
        <w:b/>
        <w:bCs/>
        <w:noProof/>
        <w:sz w:val="20"/>
        <w:szCs w:val="20"/>
      </w:rPr>
      <w:t>7</w:t>
    </w:r>
    <w:r w:rsidRPr="00B64FFD">
      <w:rPr>
        <w:b/>
        <w:bCs/>
        <w:sz w:val="20"/>
        <w:szCs w:val="20"/>
      </w:rPr>
      <w:fldChar w:fldCharType="end"/>
    </w:r>
  </w:p>
  <w:p w:rsidR="00BD0F67" w:rsidRDefault="00BD0F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F67" w:rsidRDefault="00BD0F67" w:rsidP="00B64FFD">
      <w:r>
        <w:separator/>
      </w:r>
    </w:p>
  </w:footnote>
  <w:footnote w:type="continuationSeparator" w:id="0">
    <w:p w:rsidR="00BD0F67" w:rsidRDefault="00BD0F67" w:rsidP="00B64F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67" w:rsidRDefault="00BD0F67" w:rsidP="00B64FFD">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0;margin-top:0;width:75.6pt;height:75.6pt;z-index:-251656192;visibility:visible" wrapcoords="-214 0 -214 21386 21600 21386 21600 0 -214 0">
          <v:imagedata r:id="rId1" r:href="rId2"/>
          <w10:wrap type="tight"/>
        </v:shape>
      </w:pict>
    </w:r>
  </w:p>
  <w:p w:rsidR="00BD0F67" w:rsidRDefault="00BD0F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179F3"/>
    <w:multiLevelType w:val="hybridMultilevel"/>
    <w:tmpl w:val="09C047A0"/>
    <w:lvl w:ilvl="0" w:tplc="9A2C2E3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3F92"/>
    <w:rsid w:val="00021127"/>
    <w:rsid w:val="00025BF7"/>
    <w:rsid w:val="00047694"/>
    <w:rsid w:val="0006424B"/>
    <w:rsid w:val="000856D3"/>
    <w:rsid w:val="000A2945"/>
    <w:rsid w:val="000D659D"/>
    <w:rsid w:val="000F38BB"/>
    <w:rsid w:val="00113C2A"/>
    <w:rsid w:val="00116082"/>
    <w:rsid w:val="001239D9"/>
    <w:rsid w:val="00160503"/>
    <w:rsid w:val="00163679"/>
    <w:rsid w:val="00164661"/>
    <w:rsid w:val="001713E2"/>
    <w:rsid w:val="001D1B0D"/>
    <w:rsid w:val="001E3F29"/>
    <w:rsid w:val="002109BA"/>
    <w:rsid w:val="002D79FB"/>
    <w:rsid w:val="003169CC"/>
    <w:rsid w:val="003416D1"/>
    <w:rsid w:val="003462AC"/>
    <w:rsid w:val="00397AA6"/>
    <w:rsid w:val="003C45F8"/>
    <w:rsid w:val="004149B0"/>
    <w:rsid w:val="004170BA"/>
    <w:rsid w:val="00455630"/>
    <w:rsid w:val="004F0203"/>
    <w:rsid w:val="00565E49"/>
    <w:rsid w:val="00583F92"/>
    <w:rsid w:val="005D78B9"/>
    <w:rsid w:val="005F68E2"/>
    <w:rsid w:val="00606A1E"/>
    <w:rsid w:val="006C1C0B"/>
    <w:rsid w:val="006F083E"/>
    <w:rsid w:val="00712FC7"/>
    <w:rsid w:val="00754DE4"/>
    <w:rsid w:val="007860BF"/>
    <w:rsid w:val="007F624C"/>
    <w:rsid w:val="00841DD6"/>
    <w:rsid w:val="008B435F"/>
    <w:rsid w:val="008B4407"/>
    <w:rsid w:val="008C3D2E"/>
    <w:rsid w:val="008D4820"/>
    <w:rsid w:val="008F42CE"/>
    <w:rsid w:val="00916EFE"/>
    <w:rsid w:val="009C5A37"/>
    <w:rsid w:val="009E1877"/>
    <w:rsid w:val="00A30DA0"/>
    <w:rsid w:val="00A55D0D"/>
    <w:rsid w:val="00A9661F"/>
    <w:rsid w:val="00AE61DC"/>
    <w:rsid w:val="00B60305"/>
    <w:rsid w:val="00B64FFD"/>
    <w:rsid w:val="00BA159C"/>
    <w:rsid w:val="00BD0F67"/>
    <w:rsid w:val="00BD769E"/>
    <w:rsid w:val="00C13476"/>
    <w:rsid w:val="00C56547"/>
    <w:rsid w:val="00C71D37"/>
    <w:rsid w:val="00C94324"/>
    <w:rsid w:val="00D10CD5"/>
    <w:rsid w:val="00D31DFC"/>
    <w:rsid w:val="00D45F2F"/>
    <w:rsid w:val="00D81480"/>
    <w:rsid w:val="00DF344D"/>
    <w:rsid w:val="00E90FA3"/>
    <w:rsid w:val="00EE084E"/>
    <w:rsid w:val="00F76F42"/>
    <w:rsid w:val="00FD051B"/>
    <w:rsid w:val="00FE0711"/>
    <w:rsid w:val="00FF22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F9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3F92"/>
    <w:pPr>
      <w:tabs>
        <w:tab w:val="center" w:pos="4680"/>
        <w:tab w:val="right" w:pos="9360"/>
      </w:tabs>
    </w:pPr>
  </w:style>
  <w:style w:type="character" w:customStyle="1" w:styleId="HeaderChar">
    <w:name w:val="Header Char"/>
    <w:basedOn w:val="DefaultParagraphFont"/>
    <w:link w:val="Header"/>
    <w:uiPriority w:val="99"/>
    <w:locked/>
    <w:rsid w:val="00583F92"/>
    <w:rPr>
      <w:rFonts w:ascii="Times New Roman" w:hAnsi="Times New Roman" w:cs="Times New Roman"/>
      <w:sz w:val="24"/>
      <w:szCs w:val="24"/>
    </w:rPr>
  </w:style>
  <w:style w:type="paragraph" w:styleId="ListParagraph">
    <w:name w:val="List Paragraph"/>
    <w:basedOn w:val="Normal"/>
    <w:uiPriority w:val="99"/>
    <w:qFormat/>
    <w:rsid w:val="009C5A37"/>
    <w:pPr>
      <w:ind w:left="720"/>
      <w:contextualSpacing/>
    </w:pPr>
  </w:style>
  <w:style w:type="paragraph" w:styleId="Footer">
    <w:name w:val="footer"/>
    <w:basedOn w:val="Normal"/>
    <w:link w:val="FooterChar"/>
    <w:uiPriority w:val="99"/>
    <w:rsid w:val="00B64FFD"/>
    <w:pPr>
      <w:tabs>
        <w:tab w:val="center" w:pos="4680"/>
        <w:tab w:val="right" w:pos="9360"/>
      </w:tabs>
    </w:pPr>
  </w:style>
  <w:style w:type="character" w:customStyle="1" w:styleId="FooterChar">
    <w:name w:val="Footer Char"/>
    <w:basedOn w:val="DefaultParagraphFont"/>
    <w:link w:val="Footer"/>
    <w:uiPriority w:val="99"/>
    <w:locked/>
    <w:rsid w:val="00B64FFD"/>
    <w:rPr>
      <w:rFonts w:ascii="Times New Roman" w:hAnsi="Times New Roman" w:cs="Times New Roman"/>
      <w:sz w:val="24"/>
      <w:szCs w:val="24"/>
    </w:rPr>
  </w:style>
  <w:style w:type="paragraph" w:styleId="BalloonText">
    <w:name w:val="Balloon Text"/>
    <w:basedOn w:val="Normal"/>
    <w:link w:val="BalloonTextChar"/>
    <w:uiPriority w:val="99"/>
    <w:semiHidden/>
    <w:rsid w:val="00B64F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4F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C:\Users\e15880\AppData\Local\Microsoft\Windows\Documents%20and%20Settings\dpckdr.000\My%20Documents\COA_MedallionDome_3.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478</TotalTime>
  <Pages>7</Pages>
  <Words>1912</Words>
  <Characters>10903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Linda C.</dc:creator>
  <cp:keywords/>
  <dc:description/>
  <cp:lastModifiedBy>Cherne, Curtis</cp:lastModifiedBy>
  <cp:revision>7</cp:revision>
  <cp:lastPrinted>2013-04-23T15:07:00Z</cp:lastPrinted>
  <dcterms:created xsi:type="dcterms:W3CDTF">2013-04-19T13:52:00Z</dcterms:created>
  <dcterms:modified xsi:type="dcterms:W3CDTF">2013-06-12T14:14:00Z</dcterms:modified>
</cp:coreProperties>
</file>