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9" w:after="0" w:line="456" w:lineRule="exact"/>
        <w:ind w:left="506" w:right="-20"/>
        <w:jc w:val="left"/>
        <w:tabs>
          <w:tab w:pos="2140" w:val="left"/>
          <w:tab w:pos="3140" w:val="left"/>
        </w:tabs>
        <w:rPr>
          <w:rFonts w:ascii="Arial" w:hAnsi="Arial" w:cs="Arial" w:eastAsia="Arial"/>
          <w:sz w:val="52"/>
          <w:szCs w:val="52"/>
        </w:rPr>
      </w:pPr>
      <w:rPr/>
      <w:r>
        <w:rPr>
          <w:rFonts w:ascii="Times New Roman" w:hAnsi="Times New Roman" w:cs="Times New Roman" w:eastAsia="Times New Roman"/>
          <w:sz w:val="53"/>
          <w:szCs w:val="53"/>
          <w:color w:val="D45436"/>
          <w:spacing w:val="0"/>
          <w:w w:val="115"/>
          <w:position w:val="-13"/>
        </w:rPr>
        <w:t>CIT</w:t>
      </w:r>
      <w:r>
        <w:rPr>
          <w:rFonts w:ascii="Times New Roman" w:hAnsi="Times New Roman" w:cs="Times New Roman" w:eastAsia="Times New Roman"/>
          <w:sz w:val="53"/>
          <w:szCs w:val="53"/>
          <w:color w:val="D45436"/>
          <w:spacing w:val="0"/>
          <w:w w:val="115"/>
          <w:position w:val="-13"/>
        </w:rPr>
        <w:t>Y</w:t>
      </w:r>
      <w:r>
        <w:rPr>
          <w:rFonts w:ascii="Times New Roman" w:hAnsi="Times New Roman" w:cs="Times New Roman" w:eastAsia="Times New Roman"/>
          <w:sz w:val="53"/>
          <w:szCs w:val="53"/>
          <w:color w:val="D45436"/>
          <w:spacing w:val="-149"/>
          <w:w w:val="115"/>
          <w:position w:val="-13"/>
        </w:rPr>
        <w:t> </w:t>
      </w:r>
      <w:r>
        <w:rPr>
          <w:rFonts w:ascii="Times New Roman" w:hAnsi="Times New Roman" w:cs="Times New Roman" w:eastAsia="Times New Roman"/>
          <w:sz w:val="53"/>
          <w:szCs w:val="53"/>
          <w:color w:val="D45436"/>
          <w:spacing w:val="0"/>
          <w:w w:val="100"/>
          <w:position w:val="-13"/>
        </w:rPr>
        <w:tab/>
      </w:r>
      <w:r>
        <w:rPr>
          <w:rFonts w:ascii="Times New Roman" w:hAnsi="Times New Roman" w:cs="Times New Roman" w:eastAsia="Times New Roman"/>
          <w:sz w:val="53"/>
          <w:szCs w:val="53"/>
          <w:color w:val="D45436"/>
          <w:spacing w:val="0"/>
          <w:w w:val="100"/>
          <w:position w:val="-13"/>
        </w:rPr>
        <w:t>OF</w:t>
      </w:r>
      <w:r>
        <w:rPr>
          <w:rFonts w:ascii="Times New Roman" w:hAnsi="Times New Roman" w:cs="Times New Roman" w:eastAsia="Times New Roman"/>
          <w:sz w:val="53"/>
          <w:szCs w:val="53"/>
          <w:color w:val="D45436"/>
          <w:spacing w:val="-38"/>
          <w:w w:val="100"/>
          <w:position w:val="-13"/>
        </w:rPr>
        <w:t> </w:t>
      </w:r>
      <w:r>
        <w:rPr>
          <w:rFonts w:ascii="Times New Roman" w:hAnsi="Times New Roman" w:cs="Times New Roman" w:eastAsia="Times New Roman"/>
          <w:sz w:val="53"/>
          <w:szCs w:val="53"/>
          <w:color w:val="D45436"/>
          <w:spacing w:val="0"/>
          <w:w w:val="100"/>
          <w:position w:val="-13"/>
        </w:rPr>
        <w:tab/>
      </w:r>
      <w:r>
        <w:rPr>
          <w:rFonts w:ascii="Times New Roman" w:hAnsi="Times New Roman" w:cs="Times New Roman" w:eastAsia="Times New Roman"/>
          <w:sz w:val="53"/>
          <w:szCs w:val="53"/>
          <w:color w:val="D45436"/>
          <w:spacing w:val="0"/>
          <w:w w:val="100"/>
          <w:position w:val="-13"/>
        </w:rPr>
      </w:r>
      <w:r>
        <w:rPr>
          <w:rFonts w:ascii="Arial" w:hAnsi="Arial" w:cs="Arial" w:eastAsia="Arial"/>
          <w:sz w:val="52"/>
          <w:szCs w:val="52"/>
          <w:color w:val="D45436"/>
          <w:spacing w:val="0"/>
          <w:w w:val="106"/>
          <w:b/>
          <w:bCs/>
          <w:position w:val="-13"/>
        </w:rPr>
        <w:t>ALBUQ!JERQ!JE</w:t>
      </w:r>
      <w:r>
        <w:rPr>
          <w:rFonts w:ascii="Arial" w:hAnsi="Arial" w:cs="Arial" w:eastAsia="Arial"/>
          <w:sz w:val="52"/>
          <w:szCs w:val="52"/>
          <w:color w:val="000000"/>
          <w:spacing w:val="0"/>
          <w:w w:val="100"/>
          <w:position w:val="0"/>
        </w:rPr>
      </w:r>
    </w:p>
    <w:p>
      <w:pPr>
        <w:spacing w:before="0" w:after="0" w:line="1517" w:lineRule="exact"/>
        <w:ind w:left="1566" w:right="-20"/>
        <w:jc w:val="left"/>
        <w:tabs>
          <w:tab w:pos="85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A2B26"/>
          <w:w w:val="102"/>
          <w:position w:val="-21"/>
        </w:rPr>
        <w:t>Novembe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w w:val="103"/>
          <w:position w:val="-21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8"/>
          <w:w w:val="100"/>
          <w:position w:val="-2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12"/>
          <w:position w:val="-21"/>
        </w:rPr>
        <w:t>19,2012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-21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-21"/>
        </w:rPr>
        <w:pict>
          <v:shape style="width:84.480003pt;height:83.519997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6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Reza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Afaghpour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3"/>
        </w:rPr>
        <w:t>P.E.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4" w:after="0" w:line="248" w:lineRule="auto"/>
        <w:ind w:left="1566" w:right="5670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SB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Constructio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ENG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3"/>
        </w:rPr>
        <w:t>LLC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P.O.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4"/>
        </w:rPr>
        <w:t>10264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5" w:after="0" w:line="240" w:lineRule="auto"/>
        <w:ind w:left="156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Albuquerque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NM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5"/>
        </w:rPr>
        <w:t>87184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66" w:right="-20"/>
        <w:jc w:val="left"/>
        <w:tabs>
          <w:tab w:pos="2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0"/>
          <w:w w:val="100"/>
        </w:rPr>
        <w:t>Re: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0"/>
          <w:w w:val="100"/>
        </w:rPr>
        <w:t>Aloha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0"/>
          <w:w w:val="105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4" w:lineRule="exact"/>
        <w:ind w:left="229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0"/>
          <w:w w:val="100"/>
        </w:rPr>
        <w:t>Gradin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0"/>
          <w:w w:val="100"/>
        </w:rPr>
        <w:t>Drainage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0"/>
          <w:w w:val="107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auto"/>
        <w:ind w:left="22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0"/>
          <w:w w:val="110"/>
        </w:rPr>
        <w:t>Engineer'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-18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0"/>
          <w:w w:val="100"/>
        </w:rPr>
        <w:t>Stam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0"/>
          <w:w w:val="100"/>
        </w:rPr>
        <w:t>11/13/1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0"/>
          <w:w w:val="10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0"/>
          <w:w w:val="100"/>
        </w:rPr>
        <w:t>C18/D014</w:t>
      </w:r>
      <w:r>
        <w:rPr>
          <w:rFonts w:ascii="Times New Roman" w:hAnsi="Times New Roman" w:cs="Times New Roman" w:eastAsia="Times New Roman"/>
          <w:sz w:val="24"/>
          <w:szCs w:val="24"/>
          <w:color w:val="2A2B26"/>
          <w:spacing w:val="0"/>
          <w:w w:val="10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exact"/>
        <w:ind w:left="156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-1"/>
        </w:rPr>
        <w:t>Dea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-1"/>
        </w:rPr>
        <w:t>Mr.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3"/>
          <w:position w:val="-1"/>
        </w:rPr>
        <w:t>Afaghpour,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60" w:h="15860"/>
          <w:pgMar w:top="340" w:bottom="280" w:left="560" w:right="1120"/>
        </w:sectPr>
      </w:pPr>
      <w:rPr/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2" w:right="-66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4F4F46"/>
          <w:spacing w:val="0"/>
          <w:w w:val="100"/>
        </w:rPr>
        <w:t>POBo</w:t>
      </w:r>
      <w:r>
        <w:rPr>
          <w:rFonts w:ascii="Times New Roman" w:hAnsi="Times New Roman" w:cs="Times New Roman" w:eastAsia="Times New Roman"/>
          <w:sz w:val="17"/>
          <w:szCs w:val="17"/>
          <w:color w:val="4F4F4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17"/>
          <w:szCs w:val="17"/>
          <w:color w:val="4F4F4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F4F4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4F4F46"/>
          <w:spacing w:val="0"/>
          <w:w w:val="107"/>
        </w:rPr>
        <w:t>1293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30" w:after="0" w:line="250" w:lineRule="auto"/>
        <w:ind w:right="783" w:firstLine="44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informatio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submittal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11113/2012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Please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attac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cop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2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constructio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sign-of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3"/>
        </w:rPr>
        <w:t>Hydrology.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860"/>
          <w:pgMar w:top="340" w:bottom="280" w:left="560" w:right="1120"/>
          <w:cols w:num="2" w:equalWidth="0">
            <w:col w:w="1068" w:space="508"/>
            <w:col w:w="9004"/>
          </w:cols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307" w:lineRule="exact"/>
        <w:ind w:left="107" w:right="-20"/>
        <w:jc w:val="left"/>
        <w:tabs>
          <w:tab w:pos="20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4F4F46"/>
          <w:spacing w:val="0"/>
          <w:w w:val="112"/>
          <w:position w:val="-3"/>
        </w:rPr>
        <w:t>Albuquerque</w:t>
      </w:r>
      <w:r>
        <w:rPr>
          <w:rFonts w:ascii="Times New Roman" w:hAnsi="Times New Roman" w:cs="Times New Roman" w:eastAsia="Times New Roman"/>
          <w:sz w:val="17"/>
          <w:szCs w:val="17"/>
          <w:color w:val="4F4F46"/>
          <w:spacing w:val="0"/>
          <w:w w:val="100"/>
          <w:position w:val="-3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4F4F46"/>
          <w:spacing w:val="0"/>
          <w:w w:val="100"/>
          <w:position w:val="-3"/>
        </w:rPr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3"/>
        </w:rPr>
        <w:t>Prio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3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23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3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3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1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3"/>
        </w:rPr>
        <w:t>Certificate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38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3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15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3"/>
        </w:rPr>
        <w:t>Occupanc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3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39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3"/>
        </w:rPr>
        <w:t>release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3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19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3"/>
        </w:rPr>
        <w:t>Enginee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3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36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3"/>
        </w:rPr>
        <w:t>Certificatio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46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3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3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8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3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6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4"/>
          <w:position w:val="3"/>
        </w:rPr>
        <w:t>DPM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231" w:lineRule="exact"/>
        <w:ind w:left="157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checklist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4"/>
        </w:rPr>
        <w:t>required.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7" w:right="-20"/>
        <w:jc w:val="left"/>
        <w:tabs>
          <w:tab w:pos="15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4F4F46"/>
          <w:spacing w:val="0"/>
          <w:w w:val="129"/>
          <w:position w:val="11"/>
        </w:rPr>
        <w:t>NM87103</w:t>
      </w:r>
      <w:r>
        <w:rPr>
          <w:rFonts w:ascii="Times New Roman" w:hAnsi="Times New Roman" w:cs="Times New Roman" w:eastAsia="Times New Roman"/>
          <w:sz w:val="17"/>
          <w:szCs w:val="17"/>
          <w:color w:val="4F4F46"/>
          <w:spacing w:val="0"/>
          <w:w w:val="100"/>
          <w:position w:val="11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4F4F46"/>
          <w:spacing w:val="0"/>
          <w:w w:val="100"/>
          <w:position w:val="11"/>
        </w:rPr>
      </w:r>
      <w:r>
        <w:rPr>
          <w:rFonts w:ascii="Arial" w:hAnsi="Arial" w:cs="Arial" w:eastAsia="Arial"/>
          <w:sz w:val="22"/>
          <w:szCs w:val="22"/>
          <w:color w:val="2A2B26"/>
          <w:spacing w:val="0"/>
          <w:w w:val="129"/>
          <w:position w:val="0"/>
        </w:rPr>
        <w:t>If</w:t>
      </w:r>
      <w:r>
        <w:rPr>
          <w:rFonts w:ascii="Arial" w:hAnsi="Arial" w:cs="Arial" w:eastAsia="Arial"/>
          <w:sz w:val="22"/>
          <w:szCs w:val="22"/>
          <w:color w:val="2A2B26"/>
          <w:spacing w:val="8"/>
          <w:w w:val="129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0"/>
        </w:rPr>
        <w:t>you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0"/>
        </w:rPr>
        <w:t>questions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0"/>
        </w:rPr>
        <w:t>you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0"/>
        </w:rPr>
        <w:t>ca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0"/>
        </w:rPr>
        <w:t>contact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0"/>
        </w:rPr>
        <w:t>924-3986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0"/>
        </w:rPr>
        <w:t>Rud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0"/>
        </w:rPr>
        <w:t>Rael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5"/>
          <w:position w:val="0"/>
        </w:rPr>
        <w:t>924-3977.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6" w:lineRule="exact"/>
        <w:ind w:left="102" w:right="-20"/>
        <w:jc w:val="left"/>
        <w:tabs>
          <w:tab w:pos="51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hyperlink r:id="rId6">
        <w:r>
          <w:rPr>
            <w:rFonts w:ascii="Times New Roman" w:hAnsi="Times New Roman" w:cs="Times New Roman" w:eastAsia="Times New Roman"/>
            <w:sz w:val="17"/>
            <w:szCs w:val="17"/>
            <w:color w:val="4F4F46"/>
            <w:spacing w:val="0"/>
            <w:w w:val="100"/>
            <w:position w:val="2"/>
          </w:rPr>
          <w:t>www.cabq.gov</w:t>
        </w:r>
        <w:r>
          <w:rPr>
            <w:rFonts w:ascii="Times New Roman" w:hAnsi="Times New Roman" w:cs="Times New Roman" w:eastAsia="Times New Roman"/>
            <w:sz w:val="17"/>
            <w:szCs w:val="17"/>
            <w:color w:val="4F4F46"/>
            <w:spacing w:val="-22"/>
            <w:w w:val="100"/>
            <w:position w:val="2"/>
          </w:rPr>
          <w:t> </w:t>
        </w:r>
        <w:r>
          <w:rPr>
            <w:rFonts w:ascii="Times New Roman" w:hAnsi="Times New Roman" w:cs="Times New Roman" w:eastAsia="Times New Roman"/>
            <w:sz w:val="17"/>
            <w:szCs w:val="17"/>
            <w:color w:val="4F4F46"/>
            <w:spacing w:val="0"/>
            <w:w w:val="100"/>
            <w:position w:val="2"/>
          </w:rPr>
          <w:tab/>
        </w:r>
        <w:r>
          <w:rPr>
            <w:rFonts w:ascii="Times New Roman" w:hAnsi="Times New Roman" w:cs="Times New Roman" w:eastAsia="Times New Roman"/>
            <w:sz w:val="17"/>
            <w:szCs w:val="17"/>
            <w:color w:val="4F4F46"/>
            <w:spacing w:val="0"/>
            <w:w w:val="100"/>
            <w:position w:val="2"/>
          </w:rPr>
        </w:r>
      </w:hyperlink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4"/>
          <w:position w:val="-3"/>
        </w:rPr>
        <w:t>Sincerely,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493" w:lineRule="exact"/>
        <w:ind w:left="5415" w:right="39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51"/>
          <w:szCs w:val="51"/>
          <w:color w:val="4F4F46"/>
          <w:spacing w:val="0"/>
          <w:w w:val="100"/>
          <w:i/>
          <w:position w:val="1"/>
        </w:rPr>
        <w:t>(</w:t>
      </w:r>
      <w:r>
        <w:rPr>
          <w:rFonts w:ascii="Arial" w:hAnsi="Arial" w:cs="Arial" w:eastAsia="Arial"/>
          <w:sz w:val="51"/>
          <w:szCs w:val="51"/>
          <w:color w:val="4F4F46"/>
          <w:spacing w:val="0"/>
          <w:w w:val="100"/>
          <w:i/>
          <w:position w:val="1"/>
        </w:rPr>
        <w:t>J;i</w:t>
      </w:r>
      <w:r>
        <w:rPr>
          <w:rFonts w:ascii="Arial" w:hAnsi="Arial" w:cs="Arial" w:eastAsia="Arial"/>
          <w:sz w:val="51"/>
          <w:szCs w:val="51"/>
          <w:color w:val="4F4F46"/>
          <w:spacing w:val="57"/>
          <w:w w:val="100"/>
          <w:i/>
          <w:position w:val="1"/>
        </w:rPr>
        <w:t> </w:t>
      </w:r>
      <w:r>
        <w:rPr>
          <w:rFonts w:ascii="Arial" w:hAnsi="Arial" w:cs="Arial" w:eastAsia="Arial"/>
          <w:sz w:val="18"/>
          <w:szCs w:val="18"/>
          <w:color w:val="2A2B26"/>
          <w:spacing w:val="0"/>
          <w:w w:val="102"/>
          <w:i/>
          <w:position w:val="1"/>
        </w:rPr>
        <w:t>t::.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80" w:after="0" w:line="240" w:lineRule="auto"/>
        <w:ind w:left="5144" w:right="3466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Curti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Cherne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-5"/>
          <w:w w:val="107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5"/>
        </w:rPr>
        <w:t>.E.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8" w:after="0" w:line="248" w:lineRule="auto"/>
        <w:ind w:left="5181" w:right="185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Principal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Engineer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4"/>
        </w:rPr>
        <w:t>Dept.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4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color w:val="4F4F46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8" w:lineRule="auto"/>
        <w:ind w:left="2301" w:right="6769" w:firstLine="720"/>
        <w:jc w:val="left"/>
        <w:tabs>
          <w:tab w:pos="30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4"/>
        </w:rPr>
        <w:t>RR/CC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>C: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color w:val="2A2B26"/>
          <w:spacing w:val="0"/>
          <w:w w:val="103"/>
        </w:rPr>
        <w:t>e-mail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99"/>
        <w:jc w:val="righ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E96642"/>
          <w:spacing w:val="0"/>
          <w:w w:val="100"/>
          <w:i/>
        </w:rPr>
        <w:t>Albuquerque</w:t>
      </w:r>
      <w:r>
        <w:rPr>
          <w:rFonts w:ascii="Times New Roman" w:hAnsi="Times New Roman" w:cs="Times New Roman" w:eastAsia="Times New Roman"/>
          <w:sz w:val="17"/>
          <w:szCs w:val="17"/>
          <w:color w:val="E96642"/>
          <w:spacing w:val="0"/>
          <w:w w:val="100"/>
          <w:i/>
        </w:rPr>
        <w:t>-</w:t>
      </w:r>
      <w:r>
        <w:rPr>
          <w:rFonts w:ascii="Times New Roman" w:hAnsi="Times New Roman" w:cs="Times New Roman" w:eastAsia="Times New Roman"/>
          <w:sz w:val="17"/>
          <w:szCs w:val="17"/>
          <w:color w:val="E96642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E96642"/>
          <w:spacing w:val="0"/>
          <w:w w:val="100"/>
          <w:i/>
        </w:rPr>
        <w:t>Makin</w:t>
      </w:r>
      <w:r>
        <w:rPr>
          <w:rFonts w:ascii="Times New Roman" w:hAnsi="Times New Roman" w:cs="Times New Roman" w:eastAsia="Times New Roman"/>
          <w:sz w:val="17"/>
          <w:szCs w:val="17"/>
          <w:color w:val="E96642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17"/>
          <w:szCs w:val="17"/>
          <w:color w:val="E96642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E96642"/>
          <w:spacing w:val="0"/>
          <w:w w:val="100"/>
          <w:i/>
        </w:rPr>
        <w:t>History</w:t>
      </w:r>
      <w:r>
        <w:rPr>
          <w:rFonts w:ascii="Times New Roman" w:hAnsi="Times New Roman" w:cs="Times New Roman" w:eastAsia="Times New Roman"/>
          <w:sz w:val="17"/>
          <w:szCs w:val="17"/>
          <w:color w:val="E96642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E96642"/>
          <w:spacing w:val="-48"/>
          <w:w w:val="95"/>
          <w:i/>
        </w:rPr>
        <w:t>1</w:t>
      </w:r>
      <w:r>
        <w:rPr>
          <w:rFonts w:ascii="Times New Roman" w:hAnsi="Times New Roman" w:cs="Times New Roman" w:eastAsia="Times New Roman"/>
          <w:sz w:val="17"/>
          <w:szCs w:val="17"/>
          <w:color w:val="E96642"/>
          <w:spacing w:val="0"/>
          <w:w w:val="109"/>
          <w:i/>
        </w:rPr>
        <w:t>06-2006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sectPr>
      <w:type w:val="continuous"/>
      <w:pgSz w:w="12260" w:h="15860"/>
      <w:pgMar w:top="340" w:bottom="280" w:left="5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http://www.cabq.gov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2013-03-05T09:10:04Z</dcterms:created>
  <dcterms:modified xsi:type="dcterms:W3CDTF">2013-03-05T09:10:04Z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2012-11-19T00:00:00Z</vt:filetime>
  </property>
  <property fmtid="{D5CDD505-2E9C-101B-9397-08002B2CF9AE}" pid="3" name="LastSaved">
    <vt:filetime>2013-03-05T00:00:00Z</vt:filetime>
  </property>
</Properties>
</file>