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60975073"/>
        <w:placeholder>
          <w:docPart w:val="821BC13DF8F74503A356835B982CB06A"/>
        </w:placeholder>
        <w:temporary/>
        <w:showingPlcHdr/>
        <w15:appearance w15:val="hidden"/>
      </w:sdtPr>
      <w:sdtEndPr/>
      <w:sdtContent>
        <w:p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:rsidTr="00751185">
        <w:trPr>
          <w:trHeight w:val="288"/>
        </w:trPr>
        <w:tc>
          <w:tcPr>
            <w:tcW w:w="8640" w:type="dxa"/>
          </w:tcPr>
          <w:p w:rsidR="00595A29" w:rsidRPr="00812C84" w:rsidRDefault="00046FDD" w:rsidP="00046FDD">
            <w:pPr>
              <w:pStyle w:val="Heading1"/>
              <w:outlineLvl w:val="0"/>
            </w:pPr>
            <w:r>
              <w:t>City of Albuquerque Stormwater Quality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>
        <w:trPr>
          <w:trHeight w:val="32"/>
        </w:trPr>
        <w:sdt>
          <w:sdtPr>
            <w:id w:val="-1849470194"/>
            <w:placeholder>
              <w:docPart w:val="3B47E73FB5E4424DB47A23D270762C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:rsidR="00595A29" w:rsidRDefault="008927E7" w:rsidP="008927E7">
            <w:pPr>
              <w:spacing w:after="120" w:line="259" w:lineRule="auto"/>
            </w:pPr>
            <w:r>
              <w:t>Curtis Cherne, PE, Principal Engineer, Stormwater Quality</w:t>
            </w:r>
          </w:p>
        </w:tc>
      </w:tr>
      <w:tr w:rsidR="00595A29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Default="00FE1247">
            <w:pPr>
              <w:spacing w:after="120" w:line="259" w:lineRule="auto"/>
            </w:pPr>
            <w:sdt>
              <w:sdtPr>
                <w:id w:val="1202138601"/>
                <w:placeholder>
                  <w:docPart w:val="79EC048544F0414DBF78959DAE9EA617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B06992C32D3F49C4BB7648DEA3472A19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:rsidR="00595A29" w:rsidRDefault="008927E7">
                <w:pPr>
                  <w:spacing w:after="120" w:line="259" w:lineRule="auto"/>
                </w:pPr>
                <w:r>
                  <w:t>Sims, Timothy E.</w:t>
                </w:r>
              </w:p>
            </w:tc>
          </w:sdtContent>
        </w:sdt>
      </w:tr>
      <w:tr w:rsidR="00595A29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Default="00FE1247">
            <w:pPr>
              <w:spacing w:after="120" w:line="259" w:lineRule="auto"/>
            </w:pPr>
            <w:sdt>
              <w:sdtPr>
                <w:id w:val="378521910"/>
                <w:placeholder>
                  <w:docPart w:val="0243F1FF63E04669B44FA2F6A3701425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CC: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Default="00FE1247">
            <w:pPr>
              <w:spacing w:after="120" w:line="259" w:lineRule="auto"/>
            </w:pPr>
            <w:sdt>
              <w:sdtPr>
                <w:id w:val="633121153"/>
                <w:placeholder>
                  <w:docPart w:val="34735C81FAA6441CA9F9A6DA3759F72C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D77C46">
                  <w:t>Recipient names</w:t>
                </w:r>
              </w:sdtContent>
            </w:sdt>
          </w:p>
        </w:tc>
      </w:tr>
      <w:tr w:rsidR="00595A29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Default="00FE1247">
            <w:pPr>
              <w:spacing w:after="120" w:line="259" w:lineRule="auto"/>
            </w:pPr>
            <w:sdt>
              <w:sdtPr>
                <w:id w:val="656889604"/>
                <w:placeholder>
                  <w:docPart w:val="C281E4FCA0DF467BA18A91B65BE7280A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Default="006431A7" w:rsidP="006431A7">
            <w:pPr>
              <w:spacing w:after="120" w:line="259" w:lineRule="auto"/>
            </w:pPr>
            <w:r>
              <w:t>04/22</w:t>
            </w:r>
            <w:r w:rsidR="00AB3193">
              <w:t>/2019</w:t>
            </w:r>
          </w:p>
        </w:tc>
      </w:tr>
      <w:tr w:rsidR="00595A29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595A29" w:rsidRDefault="00FE1247">
            <w:pPr>
              <w:spacing w:after="120" w:line="259" w:lineRule="auto"/>
            </w:pPr>
            <w:sdt>
              <w:sdtPr>
                <w:id w:val="-2000876693"/>
                <w:placeholder>
                  <w:docPart w:val="64C3FDC7F0874F4DBEEC1AFCB9F744AA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595A29" w:rsidRDefault="00AB3193" w:rsidP="00AB3193">
            <w:pPr>
              <w:spacing w:after="120" w:line="259" w:lineRule="auto"/>
            </w:pPr>
            <w:r>
              <w:t>C18E104 – Aloha RV Violation</w:t>
            </w:r>
          </w:p>
        </w:tc>
      </w:tr>
      <w:tr w:rsidR="00595A29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id w:val="-973595482"/>
              <w:placeholder>
                <w:docPart w:val="FA7C50DF1EB14A5681DF503FF0DCAE45"/>
              </w:placeholder>
              <w:temporary/>
              <w:showingPlcHdr/>
              <w15:appearance w15:val="hidden"/>
            </w:sdtPr>
            <w:sdtEndPr/>
            <w:sdtContent>
              <w:p w:rsidR="00595A29" w:rsidRDefault="00D77C46">
                <w:pPr>
                  <w:spacing w:after="120" w:line="259" w:lineRule="auto"/>
                </w:pPr>
                <w: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595A29" w:rsidRDefault="006431A7" w:rsidP="00DC6AEF">
            <w:pPr>
              <w:spacing w:after="120" w:line="259" w:lineRule="auto"/>
            </w:pPr>
            <w:r>
              <w:t xml:space="preserve">Notified the owner and Shawn B, contractor, on current issues on 04/11/19.  </w:t>
            </w:r>
            <w:r w:rsidR="00DC6AEF">
              <w:t>The site is not posted, the ability to cover dumpster, I have not seen any reports for this site.  A storm event occurred on this site on 4/17/19.</w:t>
            </w:r>
          </w:p>
          <w:p w:rsidR="00A6328D" w:rsidRDefault="00A6328D" w:rsidP="00DC6AEF">
            <w:pPr>
              <w:spacing w:after="120" w:line="259" w:lineRule="auto"/>
            </w:pPr>
            <w:r>
              <w:t>A follow-up on this site was to occur on 04/19/19; I was off that day.</w:t>
            </w:r>
            <w:bookmarkStart w:id="0" w:name="_GoBack"/>
            <w:bookmarkEnd w:id="0"/>
          </w:p>
        </w:tc>
      </w:tr>
    </w:tbl>
    <w:p w:rsidR="00595A29" w:rsidRDefault="00595A29"/>
    <w:sectPr w:rsidR="00595A29">
      <w:footerReference w:type="default" r:id="rId7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47" w:rsidRDefault="00FE1247">
      <w:pPr>
        <w:spacing w:after="0" w:line="240" w:lineRule="auto"/>
      </w:pPr>
      <w:r>
        <w:separator/>
      </w:r>
    </w:p>
  </w:endnote>
  <w:endnote w:type="continuationSeparator" w:id="0">
    <w:p w:rsidR="00FE1247" w:rsidRDefault="00FE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47" w:rsidRDefault="00FE1247">
      <w:pPr>
        <w:spacing w:after="0" w:line="240" w:lineRule="auto"/>
      </w:pPr>
      <w:r>
        <w:separator/>
      </w:r>
    </w:p>
  </w:footnote>
  <w:footnote w:type="continuationSeparator" w:id="0">
    <w:p w:rsidR="00FE1247" w:rsidRDefault="00FE1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E7"/>
    <w:rsid w:val="00046FDD"/>
    <w:rsid w:val="00201891"/>
    <w:rsid w:val="002300FE"/>
    <w:rsid w:val="00306307"/>
    <w:rsid w:val="00390BCD"/>
    <w:rsid w:val="00394E0B"/>
    <w:rsid w:val="004C2E9D"/>
    <w:rsid w:val="00595A29"/>
    <w:rsid w:val="006431A7"/>
    <w:rsid w:val="00696B3E"/>
    <w:rsid w:val="006D462A"/>
    <w:rsid w:val="006D69F0"/>
    <w:rsid w:val="00751185"/>
    <w:rsid w:val="00795131"/>
    <w:rsid w:val="007B3B75"/>
    <w:rsid w:val="00812C84"/>
    <w:rsid w:val="0083387F"/>
    <w:rsid w:val="008927E7"/>
    <w:rsid w:val="009575A2"/>
    <w:rsid w:val="00A6328D"/>
    <w:rsid w:val="00AB3193"/>
    <w:rsid w:val="00CE4F23"/>
    <w:rsid w:val="00D3099A"/>
    <w:rsid w:val="00D77C46"/>
    <w:rsid w:val="00DC6AEF"/>
    <w:rsid w:val="00F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815CD-B2F1-41A5-9F24-8E012279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1783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1BC13DF8F74503A356835B982C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A8E8-C55F-4136-9689-52CB98C25BC3}"/>
      </w:docPartPr>
      <w:docPartBody>
        <w:p w:rsidR="006979AE" w:rsidRDefault="00477D6A">
          <w:pPr>
            <w:pStyle w:val="821BC13DF8F74503A356835B982CB06A"/>
          </w:pPr>
          <w:r>
            <w:t>memo</w:t>
          </w:r>
        </w:p>
      </w:docPartBody>
    </w:docPart>
    <w:docPart>
      <w:docPartPr>
        <w:name w:val="3B47E73FB5E4424DB47A23D27076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B72A-A7EB-4322-9EA2-6057B7461E73}"/>
      </w:docPartPr>
      <w:docPartBody>
        <w:p w:rsidR="006979AE" w:rsidRDefault="00477D6A">
          <w:pPr>
            <w:pStyle w:val="3B47E73FB5E4424DB47A23D270762C6E"/>
          </w:pPr>
          <w:r>
            <w:t>To:</w:t>
          </w:r>
        </w:p>
      </w:docPartBody>
    </w:docPart>
    <w:docPart>
      <w:docPartPr>
        <w:name w:val="79EC048544F0414DBF78959DAE9E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0261-A4E2-4035-A0E1-29884350C062}"/>
      </w:docPartPr>
      <w:docPartBody>
        <w:p w:rsidR="006979AE" w:rsidRDefault="00477D6A">
          <w:pPr>
            <w:pStyle w:val="79EC048544F0414DBF78959DAE9EA617"/>
          </w:pPr>
          <w:r>
            <w:t xml:space="preserve">From: </w:t>
          </w:r>
        </w:p>
      </w:docPartBody>
    </w:docPart>
    <w:docPart>
      <w:docPartPr>
        <w:name w:val="B06992C32D3F49C4BB7648DEA347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D3FF-1F17-49CB-961C-5254C0B8F8CD}"/>
      </w:docPartPr>
      <w:docPartBody>
        <w:p w:rsidR="006979AE" w:rsidRDefault="00477D6A">
          <w:pPr>
            <w:pStyle w:val="B06992C32D3F49C4BB7648DEA3472A19"/>
          </w:pPr>
          <w:r>
            <w:t>Your name</w:t>
          </w:r>
        </w:p>
      </w:docPartBody>
    </w:docPart>
    <w:docPart>
      <w:docPartPr>
        <w:name w:val="0243F1FF63E04669B44FA2F6A370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AAA9-A818-47AC-8017-1DDF31F75708}"/>
      </w:docPartPr>
      <w:docPartBody>
        <w:p w:rsidR="006979AE" w:rsidRDefault="00477D6A">
          <w:pPr>
            <w:pStyle w:val="0243F1FF63E04669B44FA2F6A3701425"/>
          </w:pPr>
          <w:r>
            <w:t xml:space="preserve">CC: </w:t>
          </w:r>
        </w:p>
      </w:docPartBody>
    </w:docPart>
    <w:docPart>
      <w:docPartPr>
        <w:name w:val="34735C81FAA6441CA9F9A6DA3759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BFA5-36D1-4F1F-A760-5A833247C657}"/>
      </w:docPartPr>
      <w:docPartBody>
        <w:p w:rsidR="006979AE" w:rsidRDefault="00477D6A">
          <w:pPr>
            <w:pStyle w:val="34735C81FAA6441CA9F9A6DA3759F72C"/>
          </w:pPr>
          <w:r>
            <w:t>Recipient names</w:t>
          </w:r>
        </w:p>
      </w:docPartBody>
    </w:docPart>
    <w:docPart>
      <w:docPartPr>
        <w:name w:val="C281E4FCA0DF467BA18A91B65BE7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57DF-419A-4160-8C32-A0E6FA5D786F}"/>
      </w:docPartPr>
      <w:docPartBody>
        <w:p w:rsidR="006979AE" w:rsidRDefault="00477D6A">
          <w:pPr>
            <w:pStyle w:val="C281E4FCA0DF467BA18A91B65BE7280A"/>
          </w:pPr>
          <w:r>
            <w:t>Date:</w:t>
          </w:r>
        </w:p>
      </w:docPartBody>
    </w:docPart>
    <w:docPart>
      <w:docPartPr>
        <w:name w:val="64C3FDC7F0874F4DBEEC1AFCB9F7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0412-B399-4389-8001-FC4D6881840E}"/>
      </w:docPartPr>
      <w:docPartBody>
        <w:p w:rsidR="006979AE" w:rsidRDefault="00477D6A">
          <w:pPr>
            <w:pStyle w:val="64C3FDC7F0874F4DBEEC1AFCB9F744AA"/>
          </w:pPr>
          <w:r>
            <w:t>Re:</w:t>
          </w:r>
        </w:p>
      </w:docPartBody>
    </w:docPart>
    <w:docPart>
      <w:docPartPr>
        <w:name w:val="FA7C50DF1EB14A5681DF503FF0DC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5D78-6CEE-4116-93E0-87DED34303E7}"/>
      </w:docPartPr>
      <w:docPartBody>
        <w:p w:rsidR="006979AE" w:rsidRDefault="00477D6A">
          <w:pPr>
            <w:pStyle w:val="FA7C50DF1EB14A5681DF503FF0DCAE45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6A"/>
    <w:rsid w:val="00477D6A"/>
    <w:rsid w:val="006979AE"/>
    <w:rsid w:val="006D7529"/>
    <w:rsid w:val="00C314AC"/>
    <w:rsid w:val="00DB2FCD"/>
    <w:rsid w:val="00E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1BC13DF8F74503A356835B982CB06A">
    <w:name w:val="821BC13DF8F74503A356835B982CB06A"/>
  </w:style>
  <w:style w:type="paragraph" w:customStyle="1" w:styleId="EC4DB171DE314FE4BC79DA468829EE61">
    <w:name w:val="EC4DB171DE314FE4BC79DA468829EE61"/>
  </w:style>
  <w:style w:type="paragraph" w:customStyle="1" w:styleId="3B47E73FB5E4424DB47A23D270762C6E">
    <w:name w:val="3B47E73FB5E4424DB47A23D270762C6E"/>
  </w:style>
  <w:style w:type="paragraph" w:customStyle="1" w:styleId="B0B5E34FA5A24C37A231CC87312CCBD8">
    <w:name w:val="B0B5E34FA5A24C37A231CC87312CCBD8"/>
  </w:style>
  <w:style w:type="paragraph" w:customStyle="1" w:styleId="79EC048544F0414DBF78959DAE9EA617">
    <w:name w:val="79EC048544F0414DBF78959DAE9EA617"/>
  </w:style>
  <w:style w:type="paragraph" w:customStyle="1" w:styleId="B06992C32D3F49C4BB7648DEA3472A19">
    <w:name w:val="B06992C32D3F49C4BB7648DEA3472A19"/>
  </w:style>
  <w:style w:type="paragraph" w:customStyle="1" w:styleId="0243F1FF63E04669B44FA2F6A3701425">
    <w:name w:val="0243F1FF63E04669B44FA2F6A3701425"/>
  </w:style>
  <w:style w:type="paragraph" w:customStyle="1" w:styleId="34735C81FAA6441CA9F9A6DA3759F72C">
    <w:name w:val="34735C81FAA6441CA9F9A6DA3759F72C"/>
  </w:style>
  <w:style w:type="paragraph" w:customStyle="1" w:styleId="C281E4FCA0DF467BA18A91B65BE7280A">
    <w:name w:val="C281E4FCA0DF467BA18A91B65BE7280A"/>
  </w:style>
  <w:style w:type="paragraph" w:customStyle="1" w:styleId="D30B87EC7F484047BCD42F51979FDA0C">
    <w:name w:val="D30B87EC7F484047BCD42F51979FDA0C"/>
  </w:style>
  <w:style w:type="paragraph" w:customStyle="1" w:styleId="64C3FDC7F0874F4DBEEC1AFCB9F744AA">
    <w:name w:val="64C3FDC7F0874F4DBEEC1AFCB9F744AA"/>
  </w:style>
  <w:style w:type="paragraph" w:customStyle="1" w:styleId="C0F49B81E11848B9ABAC2AFD73B6A917">
    <w:name w:val="C0F49B81E11848B9ABAC2AFD73B6A917"/>
  </w:style>
  <w:style w:type="paragraph" w:customStyle="1" w:styleId="FA7C50DF1EB14A5681DF503FF0DCAE45">
    <w:name w:val="FA7C50DF1EB14A5681DF503FF0DCAE45"/>
  </w:style>
  <w:style w:type="paragraph" w:customStyle="1" w:styleId="44323FF66BF6480A84CF684F3F709D68">
    <w:name w:val="44323FF66BF6480A84CF684F3F709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6D8D-020B-4080-8F01-ECB5EE7D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Timothy E.</dc:creator>
  <cp:keywords/>
  <dc:description/>
  <cp:lastModifiedBy>Sims, Timothy E.</cp:lastModifiedBy>
  <cp:revision>5</cp:revision>
  <dcterms:created xsi:type="dcterms:W3CDTF">2019-04-22T15:42:00Z</dcterms:created>
  <dcterms:modified xsi:type="dcterms:W3CDTF">2019-04-22T15:45:00Z</dcterms:modified>
</cp:coreProperties>
</file>