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8E" w:rsidRPr="00A171AC" w:rsidRDefault="00A71D8E">
      <w:pPr>
        <w:rPr>
          <w:rFonts w:ascii="Times New Roman" w:hAnsi="Times New Roman" w:cs="Times New Roman"/>
          <w:sz w:val="40"/>
          <w:szCs w:val="40"/>
        </w:rPr>
      </w:pPr>
      <w:r w:rsidRPr="000B1F12">
        <w:rPr>
          <w:rFonts w:ascii="Times New Roman" w:hAnsi="Times New Roman" w:cs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75pt;height:75pt;visibility:visible">
            <v:imagedata r:id="rId6" o:title=""/>
          </v:shape>
        </w:pict>
      </w:r>
      <w:r w:rsidRPr="00A171AC">
        <w:rPr>
          <w:rFonts w:ascii="Times New Roman" w:hAnsi="Times New Roman" w:cs="Times New Roman"/>
          <w:sz w:val="40"/>
          <w:szCs w:val="40"/>
        </w:rPr>
        <w:t>Stormwater Quality</w:t>
      </w:r>
    </w:p>
    <w:p w:rsidR="00A71D8E" w:rsidRDefault="00A71D8E" w:rsidP="00A171AC">
      <w:pPr>
        <w:ind w:left="720" w:firstLine="720"/>
        <w:rPr>
          <w:rFonts w:ascii="Times New Roman" w:hAnsi="Times New Roman" w:cs="Times New Roman"/>
          <w:sz w:val="40"/>
          <w:szCs w:val="40"/>
        </w:rPr>
      </w:pPr>
      <w:r w:rsidRPr="00A171AC">
        <w:rPr>
          <w:rFonts w:ascii="Times New Roman" w:hAnsi="Times New Roman" w:cs="Times New Roman"/>
          <w:sz w:val="40"/>
          <w:szCs w:val="40"/>
        </w:rPr>
        <w:t>ESC Plan Information Sheet</w:t>
      </w:r>
    </w:p>
    <w:p w:rsidR="00A71D8E" w:rsidRDefault="00A71D8E" w:rsidP="00A171AC">
      <w:pPr>
        <w:ind w:left="720" w:firstLine="720"/>
        <w:rPr>
          <w:rFonts w:ascii="Times New Roman" w:hAnsi="Times New Roman" w:cs="Times New Roman"/>
          <w:sz w:val="40"/>
          <w:szCs w:val="40"/>
        </w:rPr>
      </w:pPr>
    </w:p>
    <w:p w:rsidR="00A71D8E" w:rsidRPr="00EB7A9E" w:rsidRDefault="00A71D8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93D">
        <w:rPr>
          <w:rFonts w:ascii="Times New Roman" w:hAnsi="Times New Roman" w:cs="Times New Roman"/>
          <w:b/>
          <w:bCs/>
          <w:sz w:val="24"/>
          <w:szCs w:val="24"/>
        </w:rPr>
        <w:t>Project Name</w:t>
      </w:r>
      <w:r w:rsidRPr="00EB7A9E">
        <w:rPr>
          <w:rFonts w:ascii="Times New Roman" w:hAnsi="Times New Roman" w:cs="Times New Roman"/>
          <w:sz w:val="24"/>
          <w:szCs w:val="24"/>
        </w:rPr>
        <w:t>: _____</w:t>
      </w:r>
      <w:r w:rsidRPr="00B401E3">
        <w:rPr>
          <w:rFonts w:ascii="Times New Roman" w:hAnsi="Times New Roman" w:cs="Times New Roman"/>
          <w:sz w:val="24"/>
          <w:szCs w:val="24"/>
          <w:u w:val="single"/>
        </w:rPr>
        <w:t xml:space="preserve">ARROYO </w:t>
      </w:r>
      <w:smartTag w:uri="urn:schemas-microsoft-com:office:smarttags" w:element="place">
        <w:r w:rsidRPr="00B401E3">
          <w:rPr>
            <w:rFonts w:ascii="Times New Roman" w:hAnsi="Times New Roman" w:cs="Times New Roman"/>
            <w:sz w:val="24"/>
            <w:szCs w:val="24"/>
            <w:u w:val="single"/>
          </w:rPr>
          <w:t>VISTA</w:t>
        </w:r>
      </w:smartTag>
      <w:r w:rsidRPr="00B401E3">
        <w:rPr>
          <w:rFonts w:ascii="Times New Roman" w:hAnsi="Times New Roman" w:cs="Times New Roman"/>
          <w:sz w:val="24"/>
          <w:szCs w:val="24"/>
          <w:u w:val="single"/>
        </w:rPr>
        <w:t xml:space="preserve"> APARTMENTS___</w:t>
      </w:r>
      <w:r w:rsidRPr="00EB7A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71D8E" w:rsidRPr="00EB7A9E" w:rsidRDefault="00A71D8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93D">
        <w:rPr>
          <w:rFonts w:ascii="Times New Roman" w:hAnsi="Times New Roman" w:cs="Times New Roman"/>
          <w:b/>
          <w:bCs/>
          <w:sz w:val="24"/>
          <w:szCs w:val="24"/>
        </w:rPr>
        <w:t>Project Location</w:t>
      </w:r>
      <w:r w:rsidRPr="00EB7A9E">
        <w:rPr>
          <w:rFonts w:ascii="Times New Roman" w:hAnsi="Times New Roman" w:cs="Times New Roman"/>
          <w:sz w:val="24"/>
          <w:szCs w:val="24"/>
        </w:rPr>
        <w:t>:  (address or major cross streets/arroyo)</w:t>
      </w:r>
    </w:p>
    <w:p w:rsidR="00A71D8E" w:rsidRPr="00EB7A9E" w:rsidRDefault="00A71D8E" w:rsidP="0095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4201 BRYN MAWR DR NE</w:t>
      </w:r>
      <w:r w:rsidRPr="00EB7A9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7A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71D8E" w:rsidRPr="00EB7A9E" w:rsidRDefault="00A71D8E" w:rsidP="00A171AC">
      <w:pPr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b/>
          <w:bCs/>
          <w:sz w:val="24"/>
          <w:szCs w:val="24"/>
        </w:rPr>
        <w:t>Plan Preparer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7A9E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71D8E" w:rsidRDefault="00A71D8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Company: ____</w:t>
      </w:r>
      <w:r>
        <w:rPr>
          <w:rFonts w:ascii="Times New Roman" w:hAnsi="Times New Roman" w:cs="Times New Roman"/>
          <w:sz w:val="24"/>
          <w:szCs w:val="24"/>
          <w:u w:val="single"/>
        </w:rPr>
        <w:t>GREENGLOBENM, LLC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71D8E" w:rsidRPr="00EB7A9E" w:rsidRDefault="00A71D8E" w:rsidP="006059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</w:t>
      </w:r>
      <w:r w:rsidRPr="00EB7A9E">
        <w:rPr>
          <w:rFonts w:ascii="Times New Roman" w:hAnsi="Times New Roman" w:cs="Times New Roman"/>
          <w:sz w:val="24"/>
          <w:szCs w:val="24"/>
        </w:rPr>
        <w:t>: ______</w:t>
      </w:r>
      <w:r>
        <w:rPr>
          <w:rFonts w:ascii="Times New Roman" w:hAnsi="Times New Roman" w:cs="Times New Roman"/>
          <w:sz w:val="24"/>
          <w:szCs w:val="24"/>
          <w:u w:val="single"/>
        </w:rPr>
        <w:t>DAVID TULL, PE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71D8E" w:rsidRPr="00EB7A9E" w:rsidRDefault="00A71D8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Address: ______</w:t>
      </w:r>
      <w:r w:rsidRPr="00B401E3">
        <w:rPr>
          <w:rFonts w:ascii="Times New Roman" w:hAnsi="Times New Roman" w:cs="Times New Roman"/>
          <w:sz w:val="24"/>
          <w:szCs w:val="24"/>
          <w:u w:val="single"/>
        </w:rPr>
        <w:t xml:space="preserve">8505 PASEO </w:t>
      </w:r>
      <w:smartTag w:uri="urn:schemas-microsoft-com:office:smarttags" w:element="place">
        <w:smartTag w:uri="urn:schemas-microsoft-com:office:smarttags" w:element="City">
          <w:r w:rsidRPr="00B401E3">
            <w:rPr>
              <w:rFonts w:ascii="Times New Roman" w:hAnsi="Times New Roman" w:cs="Times New Roman"/>
              <w:sz w:val="24"/>
              <w:szCs w:val="24"/>
              <w:u w:val="single"/>
            </w:rPr>
            <w:t>ALAMEDA</w:t>
          </w:r>
        </w:smartTag>
        <w:r w:rsidRPr="00B401E3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smartTag w:uri="urn:schemas-microsoft-com:office:smarttags" w:element="State">
          <w:r w:rsidRPr="00B401E3">
            <w:rPr>
              <w:rFonts w:ascii="Times New Roman" w:hAnsi="Times New Roman" w:cs="Times New Roman"/>
              <w:sz w:val="24"/>
              <w:szCs w:val="24"/>
              <w:u w:val="single"/>
            </w:rPr>
            <w:t>NE</w:t>
          </w:r>
        </w:smartTag>
      </w:smartTag>
      <w:r w:rsidRPr="00B401E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401E3">
            <w:rPr>
              <w:rFonts w:ascii="Times New Roman" w:hAnsi="Times New Roman" w:cs="Times New Roman"/>
              <w:sz w:val="24"/>
              <w:szCs w:val="24"/>
              <w:u w:val="single"/>
            </w:rPr>
            <w:t>ABQ</w:t>
          </w:r>
        </w:smartTag>
        <w:r w:rsidRPr="00B401E3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smartTag w:uri="urn:schemas-microsoft-com:office:smarttags" w:element="State">
          <w:r w:rsidRPr="00B401E3">
            <w:rPr>
              <w:rFonts w:ascii="Times New Roman" w:hAnsi="Times New Roman" w:cs="Times New Roman"/>
              <w:sz w:val="24"/>
              <w:szCs w:val="24"/>
              <w:u w:val="single"/>
            </w:rPr>
            <w:t>NM</w:t>
          </w:r>
        </w:smartTag>
      </w:smartTag>
      <w:r w:rsidRPr="00B401E3">
        <w:rPr>
          <w:rFonts w:ascii="Times New Roman" w:hAnsi="Times New Roman" w:cs="Times New Roman"/>
          <w:sz w:val="24"/>
          <w:szCs w:val="24"/>
          <w:u w:val="single"/>
        </w:rPr>
        <w:t xml:space="preserve"> 87113______________</w:t>
      </w:r>
    </w:p>
    <w:p w:rsidR="00A71D8E" w:rsidRPr="00EB7A9E" w:rsidRDefault="00A71D8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71D8E" w:rsidRPr="00EB7A9E" w:rsidRDefault="00A71D8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Phone Number: (O) _</w:t>
      </w:r>
      <w:r w:rsidRPr="00B401E3">
        <w:rPr>
          <w:rFonts w:ascii="Times New Roman" w:hAnsi="Times New Roman" w:cs="Times New Roman"/>
          <w:sz w:val="24"/>
          <w:szCs w:val="24"/>
          <w:u w:val="single"/>
        </w:rPr>
        <w:t>505-301-0059</w:t>
      </w:r>
      <w:r w:rsidRPr="00EB7A9E">
        <w:rPr>
          <w:rFonts w:ascii="Times New Roman" w:hAnsi="Times New Roman" w:cs="Times New Roman"/>
          <w:sz w:val="24"/>
          <w:szCs w:val="24"/>
        </w:rPr>
        <w:t>_______ (Cell (optional)) __</w:t>
      </w:r>
      <w:r>
        <w:rPr>
          <w:rFonts w:ascii="Times New Roman" w:hAnsi="Times New Roman" w:cs="Times New Roman"/>
          <w:sz w:val="24"/>
          <w:szCs w:val="24"/>
          <w:u w:val="single"/>
        </w:rPr>
        <w:t>720-320-9160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71D8E" w:rsidRDefault="00A71D8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e-Mail:____</w:t>
      </w:r>
      <w:r>
        <w:rPr>
          <w:rFonts w:ascii="Times New Roman" w:hAnsi="Times New Roman" w:cs="Times New Roman"/>
          <w:sz w:val="24"/>
          <w:szCs w:val="24"/>
          <w:u w:val="single"/>
        </w:rPr>
        <w:t>david@greenglobenm.com, tim@greenglobenm.com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71D8E" w:rsidRDefault="00A71D8E" w:rsidP="00D21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D8E" w:rsidRDefault="00A71D8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b/>
          <w:bCs/>
          <w:sz w:val="24"/>
          <w:szCs w:val="24"/>
        </w:rPr>
        <w:t>Owner Information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1D8E" w:rsidRDefault="00A71D8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 __</w:t>
      </w:r>
      <w:r w:rsidRPr="00B401E3">
        <w:rPr>
          <w:rFonts w:ascii="Times New Roman" w:hAnsi="Times New Roman" w:cs="Times New Roman"/>
          <w:sz w:val="24"/>
          <w:szCs w:val="24"/>
          <w:u w:val="single"/>
        </w:rPr>
        <w:t>Pavilion Constru</w:t>
      </w:r>
      <w:r>
        <w:rPr>
          <w:rFonts w:ascii="Times New Roman" w:hAnsi="Times New Roman" w:cs="Times New Roman"/>
          <w:sz w:val="24"/>
          <w:szCs w:val="24"/>
          <w:u w:val="single"/>
        </w:rPr>
        <w:t>ct</w:t>
      </w:r>
      <w:r w:rsidRPr="00B401E3">
        <w:rPr>
          <w:rFonts w:ascii="Times New Roman" w:hAnsi="Times New Roman" w:cs="Times New Roman"/>
          <w:sz w:val="24"/>
          <w:szCs w:val="24"/>
          <w:u w:val="single"/>
        </w:rPr>
        <w:t>ion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71D8E" w:rsidRDefault="00A71D8E" w:rsidP="006059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Cassey Cameron - Project Manager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71D8E" w:rsidRPr="00EB7A9E" w:rsidRDefault="00A71D8E" w:rsidP="00605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Address: 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6700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Macadam Ave</w:t>
          </w:r>
        </w:smartTag>
      </w:smartTag>
      <w:r>
        <w:rPr>
          <w:rFonts w:ascii="Times New Roman" w:hAnsi="Times New Roman" w:cs="Times New Roman"/>
          <w:sz w:val="24"/>
          <w:szCs w:val="24"/>
          <w:u w:val="single"/>
        </w:rPr>
        <w:t xml:space="preserve"> Ste 3</w:t>
      </w:r>
      <w:r w:rsidRPr="00EB7A9E">
        <w:rPr>
          <w:rFonts w:ascii="Times New Roman" w:hAnsi="Times New Roman" w:cs="Times New Roman"/>
          <w:sz w:val="24"/>
          <w:szCs w:val="24"/>
        </w:rPr>
        <w:t>_____________</w:t>
      </w:r>
    </w:p>
    <w:p w:rsidR="00A71D8E" w:rsidRPr="00EB7A9E" w:rsidRDefault="00A71D8E" w:rsidP="00605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Portland OR 97219</w:t>
      </w:r>
      <w:r w:rsidRPr="00EB7A9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71D8E" w:rsidRDefault="00A71D8E" w:rsidP="00D21BE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Phone: _____</w:t>
      </w:r>
      <w:r>
        <w:rPr>
          <w:rFonts w:ascii="Times New Roman" w:hAnsi="Times New Roman" w:cs="Times New Roman"/>
          <w:sz w:val="24"/>
          <w:szCs w:val="24"/>
          <w:u w:val="single"/>
        </w:rPr>
        <w:t>503-332-6582</w:t>
      </w:r>
    </w:p>
    <w:p w:rsidR="00A71D8E" w:rsidRPr="00EB7A9E" w:rsidRDefault="00A71D8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e-Mail:_____</w:t>
      </w:r>
      <w:r>
        <w:rPr>
          <w:rFonts w:ascii="Times New Roman" w:hAnsi="Times New Roman" w:cs="Times New Roman"/>
          <w:sz w:val="24"/>
          <w:szCs w:val="24"/>
          <w:u w:val="single"/>
        </w:rPr>
        <w:t>ccameron@pavilionconstruction.com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71D8E" w:rsidRDefault="00A71D8E" w:rsidP="00D21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D8E" w:rsidRPr="00EB7A9E" w:rsidRDefault="00A71D8E" w:rsidP="00D21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D8E" w:rsidRPr="00EB7A9E" w:rsidRDefault="00A71D8E" w:rsidP="00A171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7A9E">
        <w:rPr>
          <w:rFonts w:ascii="Times New Roman" w:hAnsi="Times New Roman" w:cs="Times New Roman"/>
          <w:b/>
          <w:bCs/>
          <w:sz w:val="24"/>
          <w:szCs w:val="24"/>
        </w:rPr>
        <w:t>I am submitting the ESC plan to obtain approval for:</w:t>
      </w:r>
    </w:p>
    <w:p w:rsidR="00A71D8E" w:rsidRPr="00EB7A9E" w:rsidRDefault="00A71D8E" w:rsidP="00297538">
      <w:pPr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__</w:t>
      </w:r>
      <w:r w:rsidRPr="00E477F9">
        <w:rPr>
          <w:rFonts w:ascii="Times New Roman" w:hAnsi="Times New Roman" w:cs="Times New Roman"/>
          <w:sz w:val="24"/>
          <w:szCs w:val="24"/>
          <w:u w:val="single"/>
        </w:rPr>
        <w:t>X</w:t>
      </w:r>
      <w:r w:rsidRPr="00EB7A9E">
        <w:rPr>
          <w:rFonts w:ascii="Times New Roman" w:hAnsi="Times New Roman" w:cs="Times New Roman"/>
          <w:sz w:val="24"/>
          <w:szCs w:val="24"/>
        </w:rPr>
        <w:t xml:space="preserve">__ ESC Permit-Grading </w:t>
      </w:r>
      <w:r w:rsidRPr="00EB7A9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A71D8E" w:rsidRPr="00EB7A9E" w:rsidRDefault="00A71D8E" w:rsidP="00297538">
      <w:pPr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__</w:t>
      </w:r>
      <w:r w:rsidRPr="00E477F9">
        <w:rPr>
          <w:rFonts w:ascii="Times New Roman" w:hAnsi="Times New Roman" w:cs="Times New Roman"/>
          <w:sz w:val="24"/>
          <w:szCs w:val="24"/>
          <w:u w:val="single"/>
        </w:rPr>
        <w:t xml:space="preserve"> X</w:t>
      </w:r>
      <w:r w:rsidRPr="00EB7A9E">
        <w:rPr>
          <w:rFonts w:ascii="Times New Roman" w:hAnsi="Times New Roman" w:cs="Times New Roman"/>
          <w:sz w:val="24"/>
          <w:szCs w:val="24"/>
        </w:rPr>
        <w:t xml:space="preserve"> __ESC Permit-Building Permit </w:t>
      </w:r>
    </w:p>
    <w:p w:rsidR="00A71D8E" w:rsidRPr="00EB7A9E" w:rsidRDefault="00A71D8E" w:rsidP="00A171AC">
      <w:pPr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__</w:t>
      </w:r>
      <w:r w:rsidRPr="00E477F9">
        <w:rPr>
          <w:rFonts w:ascii="Times New Roman" w:hAnsi="Times New Roman" w:cs="Times New Roman"/>
          <w:sz w:val="24"/>
          <w:szCs w:val="24"/>
          <w:u w:val="single"/>
        </w:rPr>
        <w:t xml:space="preserve"> X</w:t>
      </w:r>
      <w:r w:rsidRPr="00EB7A9E">
        <w:rPr>
          <w:rFonts w:ascii="Times New Roman" w:hAnsi="Times New Roman" w:cs="Times New Roman"/>
          <w:sz w:val="24"/>
          <w:szCs w:val="24"/>
        </w:rPr>
        <w:t xml:space="preserve"> __Work Order Construction Plans</w:t>
      </w:r>
    </w:p>
    <w:p w:rsidR="00A71D8E" w:rsidRDefault="00A71D8E" w:rsidP="00816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Pr="00CF0BFB">
        <w:rPr>
          <w:rFonts w:ascii="Times New Roman" w:hAnsi="Times New Roman" w:cs="Times New Roman"/>
          <w:sz w:val="24"/>
          <w:szCs w:val="24"/>
        </w:rPr>
        <w:t xml:space="preserve">More than one </w:t>
      </w:r>
      <w:r>
        <w:rPr>
          <w:rFonts w:ascii="Times New Roman" w:hAnsi="Times New Roman" w:cs="Times New Roman"/>
          <w:sz w:val="24"/>
          <w:szCs w:val="24"/>
        </w:rPr>
        <w:t>item</w:t>
      </w:r>
      <w:r w:rsidRPr="00CF0BFB">
        <w:rPr>
          <w:rFonts w:ascii="Times New Roman" w:hAnsi="Times New Roman" w:cs="Times New Roman"/>
          <w:sz w:val="24"/>
          <w:szCs w:val="24"/>
        </w:rPr>
        <w:t xml:space="preserve"> can be checked for a submittal</w:t>
      </w:r>
    </w:p>
    <w:p w:rsidR="00A71D8E" w:rsidRPr="0060593D" w:rsidRDefault="00A71D8E" w:rsidP="008160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593D">
        <w:rPr>
          <w:rFonts w:ascii="Times New Roman" w:hAnsi="Times New Roman" w:cs="Times New Roman"/>
          <w:sz w:val="20"/>
          <w:szCs w:val="20"/>
        </w:rPr>
        <w:t>If you have questions, please contact Curtis Cherne, Stormwater Quality 924-3420, ccherne@cabq.gov</w:t>
      </w:r>
    </w:p>
    <w:sectPr w:rsidR="00A71D8E" w:rsidRPr="0060593D" w:rsidSect="004C7F5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8E" w:rsidRDefault="00A71D8E" w:rsidP="0081600D">
      <w:pPr>
        <w:spacing w:after="0" w:line="240" w:lineRule="auto"/>
      </w:pPr>
      <w:r>
        <w:separator/>
      </w:r>
    </w:p>
  </w:endnote>
  <w:endnote w:type="continuationSeparator" w:id="0">
    <w:p w:rsidR="00A71D8E" w:rsidRDefault="00A71D8E" w:rsidP="0081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8E" w:rsidRDefault="00A71D8E" w:rsidP="0081600D">
    <w:pPr>
      <w:rPr>
        <w:rFonts w:ascii="Times New Roman" w:hAnsi="Times New Roman" w:cs="Times New Roman"/>
        <w:sz w:val="20"/>
        <w:szCs w:val="20"/>
      </w:rPr>
    </w:pPr>
    <w:r w:rsidRPr="00CF0BFB">
      <w:rPr>
        <w:rFonts w:ascii="Times New Roman" w:hAnsi="Times New Roman" w:cs="Times New Roman"/>
        <w:sz w:val="20"/>
        <w:szCs w:val="20"/>
      </w:rPr>
      <w:t>Rev April 2016</w:t>
    </w:r>
  </w:p>
  <w:p w:rsidR="00A71D8E" w:rsidRDefault="00A71D8E">
    <w:pPr>
      <w:pStyle w:val="Footer"/>
    </w:pPr>
  </w:p>
  <w:p w:rsidR="00A71D8E" w:rsidRDefault="00A71D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8E" w:rsidRDefault="00A71D8E" w:rsidP="0081600D">
      <w:pPr>
        <w:spacing w:after="0" w:line="240" w:lineRule="auto"/>
      </w:pPr>
      <w:r>
        <w:separator/>
      </w:r>
    </w:p>
  </w:footnote>
  <w:footnote w:type="continuationSeparator" w:id="0">
    <w:p w:rsidR="00A71D8E" w:rsidRDefault="00A71D8E" w:rsidP="00816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1AC"/>
    <w:rsid w:val="000B1EE0"/>
    <w:rsid w:val="000B1F12"/>
    <w:rsid w:val="00162B1A"/>
    <w:rsid w:val="00297538"/>
    <w:rsid w:val="002D2706"/>
    <w:rsid w:val="004C7F5A"/>
    <w:rsid w:val="00516223"/>
    <w:rsid w:val="0060593D"/>
    <w:rsid w:val="0081600D"/>
    <w:rsid w:val="0083128D"/>
    <w:rsid w:val="00856E23"/>
    <w:rsid w:val="008B4EF9"/>
    <w:rsid w:val="008B789C"/>
    <w:rsid w:val="008F2B12"/>
    <w:rsid w:val="009521AC"/>
    <w:rsid w:val="00A171AC"/>
    <w:rsid w:val="00A71D8E"/>
    <w:rsid w:val="00A94882"/>
    <w:rsid w:val="00B073DB"/>
    <w:rsid w:val="00B34A2B"/>
    <w:rsid w:val="00B401E3"/>
    <w:rsid w:val="00CF0BFB"/>
    <w:rsid w:val="00D21BE7"/>
    <w:rsid w:val="00DC3428"/>
    <w:rsid w:val="00E34F65"/>
    <w:rsid w:val="00E477F9"/>
    <w:rsid w:val="00E54D9D"/>
    <w:rsid w:val="00E87838"/>
    <w:rsid w:val="00EB7A9E"/>
    <w:rsid w:val="00F9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16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00D"/>
  </w:style>
  <w:style w:type="paragraph" w:styleId="Footer">
    <w:name w:val="footer"/>
    <w:basedOn w:val="Normal"/>
    <w:link w:val="FooterChar"/>
    <w:uiPriority w:val="99"/>
    <w:rsid w:val="00816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195</Words>
  <Characters>1114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Stormwater Quality</dc:title>
  <dc:subject/>
  <dc:creator>Cherne, Curtis</dc:creator>
  <cp:keywords/>
  <dc:description/>
  <cp:lastModifiedBy>dave</cp:lastModifiedBy>
  <cp:revision>2</cp:revision>
  <cp:lastPrinted>2016-04-06T14:04:00Z</cp:lastPrinted>
  <dcterms:created xsi:type="dcterms:W3CDTF">2017-04-03T15:35:00Z</dcterms:created>
  <dcterms:modified xsi:type="dcterms:W3CDTF">2017-04-03T15:35:00Z</dcterms:modified>
</cp:coreProperties>
</file>